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90BCE" w14:textId="0A55E327" w:rsidR="00281730" w:rsidRPr="0092067A" w:rsidRDefault="00281730" w:rsidP="00281730">
      <w:pPr>
        <w:pStyle w:val="Title"/>
        <w:spacing w:line="240" w:lineRule="auto"/>
        <w:rPr>
          <w:rFonts w:ascii="Arial" w:hAnsi="Arial" w:cs="Arial"/>
          <w:iCs/>
          <w:sz w:val="22"/>
          <w:szCs w:val="22"/>
        </w:rPr>
      </w:pPr>
      <w:r w:rsidRPr="0092067A">
        <w:rPr>
          <w:rFonts w:ascii="Arial" w:hAnsi="Arial" w:cs="Arial"/>
          <w:iCs/>
          <w:sz w:val="22"/>
          <w:szCs w:val="22"/>
        </w:rPr>
        <w:t xml:space="preserve">ΕΝΤΥΠΟ ΓΝΩΣΤΟΠΟΙΗΣΗ </w:t>
      </w:r>
      <w:r w:rsidR="00897916">
        <w:rPr>
          <w:rFonts w:ascii="Arial" w:hAnsi="Arial" w:cs="Arial"/>
          <w:iCs/>
          <w:sz w:val="22"/>
          <w:szCs w:val="22"/>
        </w:rPr>
        <w:t xml:space="preserve">ΤΗΣ </w:t>
      </w:r>
      <w:r w:rsidRPr="0092067A">
        <w:rPr>
          <w:rFonts w:ascii="Arial" w:hAnsi="Arial" w:cs="Arial"/>
          <w:iCs/>
          <w:sz w:val="22"/>
          <w:szCs w:val="22"/>
        </w:rPr>
        <w:t xml:space="preserve">ΕΝΑΡΞΗΣ </w:t>
      </w:r>
      <w:r w:rsidR="00897916">
        <w:rPr>
          <w:rFonts w:ascii="Arial" w:hAnsi="Arial" w:cs="Arial"/>
          <w:iCs/>
          <w:sz w:val="22"/>
          <w:szCs w:val="22"/>
        </w:rPr>
        <w:t xml:space="preserve">ΤΗΣ </w:t>
      </w:r>
      <w:r w:rsidRPr="0092067A">
        <w:rPr>
          <w:rFonts w:ascii="Arial" w:hAnsi="Arial" w:cs="Arial"/>
          <w:iCs/>
          <w:sz w:val="22"/>
          <w:szCs w:val="22"/>
        </w:rPr>
        <w:t xml:space="preserve">ΕΚΤΕΛΕΣΗΣ </w:t>
      </w:r>
    </w:p>
    <w:p w14:paraId="54E6CEC0" w14:textId="77777777" w:rsidR="00281730" w:rsidRPr="00ED57E6" w:rsidRDefault="00281730" w:rsidP="00281730">
      <w:pPr>
        <w:pStyle w:val="Title"/>
        <w:spacing w:line="240" w:lineRule="auto"/>
        <w:rPr>
          <w:rFonts w:ascii="Arial" w:hAnsi="Arial" w:cs="Arial"/>
          <w:iCs/>
          <w:sz w:val="10"/>
          <w:szCs w:val="10"/>
        </w:rPr>
      </w:pPr>
      <w:r w:rsidRPr="0092067A">
        <w:rPr>
          <w:rFonts w:ascii="Arial" w:hAnsi="Arial" w:cs="Arial"/>
          <w:iCs/>
          <w:sz w:val="22"/>
          <w:szCs w:val="22"/>
        </w:rPr>
        <w:t>ΕΡΓΑΣΙΩΝ ΟΠΟΙΟΥΔΗΠΟΤΕ ΕΡΓΟΥ</w:t>
      </w:r>
    </w:p>
    <w:p w14:paraId="2085ECF6" w14:textId="220EE16D" w:rsidR="00281730" w:rsidRPr="00B73F59" w:rsidRDefault="00281730" w:rsidP="00281730">
      <w:pPr>
        <w:pStyle w:val="BodyText"/>
        <w:tabs>
          <w:tab w:val="left" w:pos="4425"/>
          <w:tab w:val="center" w:pos="5233"/>
        </w:tabs>
        <w:jc w:val="center"/>
        <w:rPr>
          <w:rFonts w:ascii="Arial" w:hAnsi="Arial" w:cs="Arial"/>
          <w:sz w:val="18"/>
          <w:szCs w:val="18"/>
        </w:rPr>
      </w:pPr>
      <w:r w:rsidRPr="00B73F59">
        <w:rPr>
          <w:rFonts w:ascii="Arial" w:hAnsi="Arial" w:cs="Arial"/>
          <w:sz w:val="18"/>
          <w:szCs w:val="18"/>
        </w:rPr>
        <w:t>Σύμφωνα με το Κανονισμό 1</w:t>
      </w:r>
      <w:r w:rsidR="00B73F59" w:rsidRPr="00B73F59">
        <w:rPr>
          <w:rFonts w:ascii="Arial" w:hAnsi="Arial" w:cs="Arial"/>
          <w:sz w:val="18"/>
          <w:szCs w:val="18"/>
        </w:rPr>
        <w:t>7</w:t>
      </w:r>
      <w:r w:rsidRPr="00B73F59">
        <w:rPr>
          <w:rFonts w:ascii="Arial" w:hAnsi="Arial" w:cs="Arial"/>
          <w:sz w:val="18"/>
          <w:szCs w:val="18"/>
        </w:rPr>
        <w:t>(1)(β)</w:t>
      </w:r>
    </w:p>
    <w:p w14:paraId="4CE050E3" w14:textId="4E81AEB0" w:rsidR="00281730" w:rsidRPr="00B73F59" w:rsidRDefault="00281730" w:rsidP="00281730">
      <w:pPr>
        <w:pStyle w:val="BodyText"/>
        <w:tabs>
          <w:tab w:val="left" w:pos="4425"/>
          <w:tab w:val="center" w:pos="5233"/>
        </w:tabs>
        <w:jc w:val="center"/>
        <w:rPr>
          <w:rFonts w:ascii="Arial" w:hAnsi="Arial" w:cs="Arial"/>
          <w:sz w:val="18"/>
          <w:szCs w:val="18"/>
        </w:rPr>
      </w:pPr>
      <w:r w:rsidRPr="00B73F59">
        <w:rPr>
          <w:rFonts w:ascii="Arial" w:hAnsi="Arial" w:cs="Arial"/>
          <w:sz w:val="18"/>
          <w:szCs w:val="18"/>
        </w:rPr>
        <w:t>των περί Αποβλήτων (Διαχείριση Αποβλήτων από Κατασκευές και Κατεδαφίσεις) Κανονισμ</w:t>
      </w:r>
      <w:r w:rsidR="00FF19FF">
        <w:rPr>
          <w:rFonts w:ascii="Arial" w:hAnsi="Arial" w:cs="Arial"/>
          <w:sz w:val="18"/>
          <w:szCs w:val="18"/>
        </w:rPr>
        <w:t>ών</w:t>
      </w:r>
      <w:r w:rsidRPr="00B73F59">
        <w:rPr>
          <w:rFonts w:ascii="Arial" w:hAnsi="Arial" w:cs="Arial"/>
          <w:sz w:val="18"/>
          <w:szCs w:val="18"/>
        </w:rPr>
        <w:t xml:space="preserve"> του 202</w:t>
      </w:r>
      <w:r w:rsidR="00B73F59" w:rsidRPr="00B73F59">
        <w:rPr>
          <w:rFonts w:ascii="Arial" w:hAnsi="Arial" w:cs="Arial"/>
          <w:sz w:val="18"/>
          <w:szCs w:val="18"/>
        </w:rPr>
        <w:t>3</w:t>
      </w:r>
    </w:p>
    <w:p w14:paraId="1A05149B" w14:textId="77777777" w:rsidR="00982BCF" w:rsidRPr="003D38A8" w:rsidRDefault="00982BCF" w:rsidP="00281730">
      <w:pPr>
        <w:pStyle w:val="BodyText"/>
        <w:tabs>
          <w:tab w:val="left" w:pos="4425"/>
          <w:tab w:val="center" w:pos="5233"/>
        </w:tabs>
        <w:jc w:val="center"/>
        <w:rPr>
          <w:rFonts w:ascii="Arial" w:hAnsi="Arial" w:cs="Arial"/>
          <w:sz w:val="14"/>
          <w:szCs w:val="14"/>
        </w:rPr>
      </w:pPr>
    </w:p>
    <w:p w14:paraId="43B9E612" w14:textId="091AD2B4" w:rsidR="0092067A" w:rsidRPr="004064D9" w:rsidRDefault="0092067A" w:rsidP="00155D45">
      <w:pPr>
        <w:pStyle w:val="Title"/>
        <w:numPr>
          <w:ilvl w:val="0"/>
          <w:numId w:val="12"/>
        </w:numPr>
        <w:spacing w:line="276" w:lineRule="auto"/>
        <w:ind w:left="284" w:hanging="284"/>
        <w:jc w:val="left"/>
        <w:rPr>
          <w:rFonts w:ascii="Arial" w:hAnsi="Arial" w:cs="Arial"/>
          <w:iCs/>
          <w:sz w:val="20"/>
          <w:szCs w:val="20"/>
        </w:rPr>
      </w:pPr>
      <w:r w:rsidRPr="004064D9">
        <w:rPr>
          <w:rFonts w:ascii="Arial" w:hAnsi="Arial" w:cs="Arial"/>
          <w:iCs/>
          <w:sz w:val="20"/>
          <w:szCs w:val="20"/>
        </w:rPr>
        <w:t>Διεύθυνση Τεχνικού ή Οικοδομικ</w:t>
      </w:r>
      <w:r w:rsidR="00783A3B">
        <w:rPr>
          <w:rFonts w:ascii="Arial" w:hAnsi="Arial" w:cs="Arial"/>
          <w:iCs/>
          <w:sz w:val="20"/>
          <w:szCs w:val="20"/>
        </w:rPr>
        <w:t>ού</w:t>
      </w:r>
      <w:r w:rsidRPr="004064D9">
        <w:rPr>
          <w:rFonts w:ascii="Arial" w:hAnsi="Arial" w:cs="Arial"/>
          <w:iCs/>
          <w:sz w:val="20"/>
          <w:szCs w:val="20"/>
        </w:rPr>
        <w:t xml:space="preserve"> Έργου ή Τεμαχίου:</w:t>
      </w:r>
    </w:p>
    <w:tbl>
      <w:tblPr>
        <w:tblStyle w:val="TableGridLight"/>
        <w:tblpPr w:leftFromText="180" w:rightFromText="180" w:vertAnchor="text" w:horzAnchor="margin" w:tblpXSpec="center" w:tblpY="29"/>
        <w:tblW w:w="5000" w:type="pct"/>
        <w:jc w:val="center"/>
        <w:tblLook w:val="0000" w:firstRow="0" w:lastRow="0" w:firstColumn="0" w:lastColumn="0" w:noHBand="0" w:noVBand="0"/>
      </w:tblPr>
      <w:tblGrid>
        <w:gridCol w:w="1829"/>
        <w:gridCol w:w="1305"/>
        <w:gridCol w:w="2220"/>
        <w:gridCol w:w="1044"/>
        <w:gridCol w:w="1697"/>
        <w:gridCol w:w="968"/>
      </w:tblGrid>
      <w:tr w:rsidR="00155D45" w:rsidRPr="0092067A" w14:paraId="731DE5A8" w14:textId="77777777" w:rsidTr="003D38A8">
        <w:trPr>
          <w:trHeight w:val="361"/>
          <w:jc w:val="center"/>
        </w:trPr>
        <w:tc>
          <w:tcPr>
            <w:tcW w:w="1009" w:type="pct"/>
            <w:vAlign w:val="center"/>
          </w:tcPr>
          <w:p w14:paraId="218A55BD" w14:textId="77777777" w:rsidR="00155D45" w:rsidRPr="0092067A" w:rsidRDefault="00155D45" w:rsidP="00DE1771">
            <w:pPr>
              <w:tabs>
                <w:tab w:val="left" w:pos="397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lang w:val="el-GR"/>
              </w:rPr>
              <w:t>Οδός &amp; Αριθμός:</w:t>
            </w:r>
          </w:p>
        </w:tc>
        <w:tc>
          <w:tcPr>
            <w:tcW w:w="3991" w:type="pct"/>
            <w:gridSpan w:val="5"/>
            <w:shd w:val="clear" w:color="auto" w:fill="F2F2F2" w:themeFill="background1" w:themeFillShade="F2"/>
          </w:tcPr>
          <w:p w14:paraId="5307F3B9" w14:textId="77777777" w:rsidR="00155D45" w:rsidRPr="0092067A" w:rsidRDefault="00155D45" w:rsidP="00DE1771">
            <w:pPr>
              <w:tabs>
                <w:tab w:val="left" w:pos="397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155D45" w:rsidRPr="0092067A" w14:paraId="2E967A32" w14:textId="77777777" w:rsidTr="003D38A8">
        <w:trPr>
          <w:trHeight w:val="361"/>
          <w:jc w:val="center"/>
        </w:trPr>
        <w:tc>
          <w:tcPr>
            <w:tcW w:w="1009" w:type="pct"/>
            <w:vAlign w:val="center"/>
          </w:tcPr>
          <w:p w14:paraId="5D005BFC" w14:textId="77777777" w:rsidR="00155D45" w:rsidRPr="0092067A" w:rsidRDefault="00155D45" w:rsidP="00DE1771">
            <w:pPr>
              <w:tabs>
                <w:tab w:val="left" w:pos="397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lang w:val="el-GR"/>
              </w:rPr>
              <w:t>Πόλη/Κοινότητα:</w:t>
            </w:r>
          </w:p>
        </w:tc>
        <w:tc>
          <w:tcPr>
            <w:tcW w:w="720" w:type="pct"/>
            <w:shd w:val="clear" w:color="auto" w:fill="F2F2F2" w:themeFill="background1" w:themeFillShade="F2"/>
          </w:tcPr>
          <w:p w14:paraId="71D5B96C" w14:textId="77777777" w:rsidR="00155D45" w:rsidRPr="0092067A" w:rsidRDefault="00155D45" w:rsidP="00DE1771">
            <w:pPr>
              <w:tabs>
                <w:tab w:val="left" w:pos="397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1225" w:type="pct"/>
            <w:shd w:val="clear" w:color="auto" w:fill="auto"/>
            <w:vAlign w:val="center"/>
          </w:tcPr>
          <w:p w14:paraId="2F374D23" w14:textId="77777777" w:rsidR="00155D45" w:rsidRPr="0092067A" w:rsidRDefault="00155D45" w:rsidP="00DE1771">
            <w:pPr>
              <w:tabs>
                <w:tab w:val="left" w:pos="397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lang w:val="el-GR"/>
              </w:rPr>
              <w:t>Ταχυδρομικός Κώδικας:</w:t>
            </w:r>
          </w:p>
        </w:tc>
        <w:tc>
          <w:tcPr>
            <w:tcW w:w="576" w:type="pct"/>
            <w:shd w:val="clear" w:color="auto" w:fill="F2F2F2" w:themeFill="background1" w:themeFillShade="F2"/>
          </w:tcPr>
          <w:p w14:paraId="7796F694" w14:textId="77777777" w:rsidR="00155D45" w:rsidRPr="0092067A" w:rsidRDefault="00155D45" w:rsidP="00DE1771">
            <w:pPr>
              <w:tabs>
                <w:tab w:val="left" w:pos="397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14:paraId="757E74D0" w14:textId="77777777" w:rsidR="00155D45" w:rsidRPr="0092067A" w:rsidRDefault="00155D45" w:rsidP="00DE1771">
            <w:pPr>
              <w:tabs>
                <w:tab w:val="left" w:pos="397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lang w:val="el-GR"/>
              </w:rPr>
              <w:t>Επαρχία:</w:t>
            </w:r>
          </w:p>
        </w:tc>
        <w:tc>
          <w:tcPr>
            <w:tcW w:w="534" w:type="pct"/>
            <w:shd w:val="clear" w:color="auto" w:fill="F2F2F2" w:themeFill="background1" w:themeFillShade="F2"/>
          </w:tcPr>
          <w:p w14:paraId="0F5442E1" w14:textId="77777777" w:rsidR="00155D45" w:rsidRPr="0092067A" w:rsidRDefault="00155D45" w:rsidP="00DE1771">
            <w:pPr>
              <w:tabs>
                <w:tab w:val="left" w:pos="397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155D45" w:rsidRPr="0092067A" w14:paraId="19279664" w14:textId="77777777" w:rsidTr="003D38A8">
        <w:trPr>
          <w:trHeight w:val="361"/>
          <w:jc w:val="center"/>
        </w:trPr>
        <w:tc>
          <w:tcPr>
            <w:tcW w:w="1009" w:type="pct"/>
            <w:vAlign w:val="center"/>
          </w:tcPr>
          <w:p w14:paraId="5DDA9C71" w14:textId="77777777" w:rsidR="00155D45" w:rsidRPr="0092067A" w:rsidRDefault="00155D45" w:rsidP="00DE1771">
            <w:pPr>
              <w:tabs>
                <w:tab w:val="left" w:pos="397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lang w:val="el-GR"/>
              </w:rPr>
              <w:t>Τοποθεσία:</w:t>
            </w:r>
          </w:p>
        </w:tc>
        <w:tc>
          <w:tcPr>
            <w:tcW w:w="720" w:type="pct"/>
            <w:shd w:val="clear" w:color="auto" w:fill="F2F2F2" w:themeFill="background1" w:themeFillShade="F2"/>
          </w:tcPr>
          <w:p w14:paraId="26B07172" w14:textId="77777777" w:rsidR="00155D45" w:rsidRPr="0092067A" w:rsidRDefault="00155D45" w:rsidP="00DE1771">
            <w:pPr>
              <w:tabs>
                <w:tab w:val="left" w:pos="397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1225" w:type="pct"/>
            <w:shd w:val="clear" w:color="auto" w:fill="auto"/>
            <w:vAlign w:val="center"/>
          </w:tcPr>
          <w:p w14:paraId="59FCE673" w14:textId="77777777" w:rsidR="00155D45" w:rsidRPr="0092067A" w:rsidRDefault="00155D45" w:rsidP="00DE1771">
            <w:pPr>
              <w:tabs>
                <w:tab w:val="left" w:pos="397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el-GR"/>
              </w:rPr>
            </w:pPr>
            <w:proofErr w:type="spellStart"/>
            <w:r w:rsidRPr="0092067A">
              <w:rPr>
                <w:rFonts w:ascii="Arial" w:hAnsi="Arial" w:cs="Arial"/>
                <w:sz w:val="20"/>
                <w:lang w:val="el-GR"/>
              </w:rPr>
              <w:t>Αρ</w:t>
            </w:r>
            <w:proofErr w:type="spellEnd"/>
            <w:r w:rsidRPr="0092067A">
              <w:rPr>
                <w:rFonts w:ascii="Arial" w:hAnsi="Arial" w:cs="Arial"/>
                <w:sz w:val="20"/>
                <w:lang w:val="el-GR"/>
              </w:rPr>
              <w:t>. Φύλλου/Σχεδίου:</w:t>
            </w:r>
          </w:p>
        </w:tc>
        <w:tc>
          <w:tcPr>
            <w:tcW w:w="576" w:type="pct"/>
            <w:shd w:val="clear" w:color="auto" w:fill="F2F2F2" w:themeFill="background1" w:themeFillShade="F2"/>
          </w:tcPr>
          <w:p w14:paraId="5621A0EB" w14:textId="77777777" w:rsidR="00155D45" w:rsidRPr="0092067A" w:rsidRDefault="00155D45" w:rsidP="00DE1771">
            <w:pPr>
              <w:tabs>
                <w:tab w:val="left" w:pos="397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14:paraId="63273AB9" w14:textId="77777777" w:rsidR="00155D45" w:rsidRPr="0092067A" w:rsidRDefault="00155D45" w:rsidP="00DE1771">
            <w:pPr>
              <w:tabs>
                <w:tab w:val="left" w:pos="397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el-GR"/>
              </w:rPr>
            </w:pPr>
            <w:proofErr w:type="spellStart"/>
            <w:r w:rsidRPr="0092067A">
              <w:rPr>
                <w:rFonts w:ascii="Arial" w:hAnsi="Arial" w:cs="Arial"/>
                <w:sz w:val="20"/>
                <w:lang w:val="el-GR"/>
              </w:rPr>
              <w:t>Αρ</w:t>
            </w:r>
            <w:proofErr w:type="spellEnd"/>
            <w:r w:rsidRPr="0092067A">
              <w:rPr>
                <w:rFonts w:ascii="Arial" w:hAnsi="Arial" w:cs="Arial"/>
                <w:sz w:val="20"/>
                <w:lang w:val="el-GR"/>
              </w:rPr>
              <w:t>. Τεμαχίου/ων:</w:t>
            </w:r>
          </w:p>
        </w:tc>
        <w:tc>
          <w:tcPr>
            <w:tcW w:w="534" w:type="pct"/>
            <w:shd w:val="clear" w:color="auto" w:fill="F2F2F2" w:themeFill="background1" w:themeFillShade="F2"/>
          </w:tcPr>
          <w:p w14:paraId="7304C5DD" w14:textId="77777777" w:rsidR="00155D45" w:rsidRPr="0092067A" w:rsidRDefault="00155D45" w:rsidP="00DE1771">
            <w:pPr>
              <w:tabs>
                <w:tab w:val="left" w:pos="397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155D45" w:rsidRPr="0092067A" w14:paraId="04375D1E" w14:textId="77777777" w:rsidTr="003D38A8">
        <w:trPr>
          <w:trHeight w:val="395"/>
          <w:jc w:val="center"/>
        </w:trPr>
        <w:tc>
          <w:tcPr>
            <w:tcW w:w="1009" w:type="pct"/>
            <w:vAlign w:val="center"/>
          </w:tcPr>
          <w:p w14:paraId="1EC12B69" w14:textId="77777777" w:rsidR="00155D45" w:rsidRPr="0092067A" w:rsidRDefault="00155D45" w:rsidP="00DE1771">
            <w:pPr>
              <w:tabs>
                <w:tab w:val="left" w:pos="397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lang w:val="el-GR"/>
              </w:rPr>
              <w:t xml:space="preserve">Άλλες διευκρινίσεις: </w:t>
            </w:r>
          </w:p>
        </w:tc>
        <w:tc>
          <w:tcPr>
            <w:tcW w:w="3991" w:type="pct"/>
            <w:gridSpan w:val="5"/>
            <w:shd w:val="clear" w:color="auto" w:fill="F2F2F2" w:themeFill="background1" w:themeFillShade="F2"/>
          </w:tcPr>
          <w:p w14:paraId="73AB0DA5" w14:textId="77777777" w:rsidR="00155D45" w:rsidRPr="0092067A" w:rsidRDefault="00155D45" w:rsidP="00DE1771">
            <w:pPr>
              <w:tabs>
                <w:tab w:val="left" w:pos="397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</w:tbl>
    <w:p w14:paraId="14253F70" w14:textId="77777777" w:rsidR="0092067A" w:rsidRPr="00DA42A4" w:rsidRDefault="0092067A" w:rsidP="00155D45">
      <w:pPr>
        <w:pStyle w:val="FootnoteText"/>
        <w:tabs>
          <w:tab w:val="left" w:pos="397"/>
        </w:tabs>
        <w:spacing w:line="276" w:lineRule="auto"/>
        <w:jc w:val="both"/>
        <w:rPr>
          <w:rFonts w:cs="Arial"/>
          <w:sz w:val="14"/>
          <w:szCs w:val="14"/>
          <w:lang w:val="el-GR"/>
        </w:rPr>
      </w:pPr>
    </w:p>
    <w:p w14:paraId="73FF5E30" w14:textId="77777777" w:rsidR="0092067A" w:rsidRPr="0092067A" w:rsidRDefault="0092067A" w:rsidP="00155D45">
      <w:pPr>
        <w:tabs>
          <w:tab w:val="left" w:pos="240"/>
        </w:tabs>
        <w:spacing w:line="276" w:lineRule="auto"/>
        <w:ind w:left="240" w:hanging="240"/>
        <w:jc w:val="both"/>
        <w:rPr>
          <w:rFonts w:ascii="Arial" w:hAnsi="Arial" w:cs="Arial"/>
          <w:sz w:val="20"/>
          <w:lang w:val="el-GR"/>
        </w:rPr>
      </w:pPr>
      <w:r w:rsidRPr="0092067A">
        <w:rPr>
          <w:rFonts w:ascii="Arial" w:hAnsi="Arial" w:cs="Arial"/>
          <w:b/>
          <w:sz w:val="20"/>
          <w:lang w:val="el-GR"/>
        </w:rPr>
        <w:t>2. Κύριος(οι)</w:t>
      </w:r>
      <w:r w:rsidRPr="0092067A">
        <w:rPr>
          <w:rStyle w:val="FootnoteReference"/>
          <w:rFonts w:ascii="Arial" w:hAnsi="Arial" w:cs="Arial"/>
          <w:b/>
          <w:sz w:val="20"/>
          <w:lang w:val="el-GR"/>
        </w:rPr>
        <w:footnoteReference w:id="1"/>
      </w:r>
      <w:r w:rsidRPr="0092067A">
        <w:rPr>
          <w:rFonts w:ascii="Arial" w:hAnsi="Arial" w:cs="Arial"/>
          <w:b/>
          <w:sz w:val="20"/>
          <w:lang w:val="el-GR"/>
        </w:rPr>
        <w:t xml:space="preserve"> (ιδιοκτήτης / τες) του έργου: </w:t>
      </w:r>
    </w:p>
    <w:tbl>
      <w:tblPr>
        <w:tblStyle w:val="TableGridLight"/>
        <w:tblW w:w="5000" w:type="pct"/>
        <w:jc w:val="center"/>
        <w:tblLook w:val="0000" w:firstRow="0" w:lastRow="0" w:firstColumn="0" w:lastColumn="0" w:noHBand="0" w:noVBand="0"/>
      </w:tblPr>
      <w:tblGrid>
        <w:gridCol w:w="1828"/>
        <w:gridCol w:w="4570"/>
        <w:gridCol w:w="1175"/>
        <w:gridCol w:w="1490"/>
      </w:tblGrid>
      <w:tr w:rsidR="0092067A" w:rsidRPr="0092067A" w14:paraId="5943B4A7" w14:textId="77777777" w:rsidTr="00B94100">
        <w:trPr>
          <w:trHeight w:val="361"/>
          <w:jc w:val="center"/>
        </w:trPr>
        <w:tc>
          <w:tcPr>
            <w:tcW w:w="1009" w:type="pct"/>
            <w:vAlign w:val="center"/>
          </w:tcPr>
          <w:p w14:paraId="26CD419D" w14:textId="77777777" w:rsidR="0092067A" w:rsidRPr="0092067A" w:rsidRDefault="0092067A" w:rsidP="00155D45">
            <w:pPr>
              <w:tabs>
                <w:tab w:val="left" w:pos="397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el-GR"/>
              </w:rPr>
            </w:pPr>
            <w:proofErr w:type="spellStart"/>
            <w:r w:rsidRPr="0092067A">
              <w:rPr>
                <w:rFonts w:ascii="Arial" w:hAnsi="Arial" w:cs="Arial"/>
                <w:sz w:val="20"/>
              </w:rPr>
              <w:t>Ονομ</w:t>
            </w:r>
            <w:proofErr w:type="spellEnd"/>
            <w:r w:rsidRPr="0092067A">
              <w:rPr>
                <w:rFonts w:ascii="Arial" w:hAnsi="Arial" w:cs="Arial"/>
                <w:sz w:val="20"/>
              </w:rPr>
              <w:t>ατεπώνυμο</w:t>
            </w:r>
            <w:r w:rsidRPr="0092067A">
              <w:rPr>
                <w:rFonts w:ascii="Arial" w:hAnsi="Arial" w:cs="Arial"/>
                <w:sz w:val="20"/>
                <w:lang w:val="el-GR"/>
              </w:rPr>
              <w:t>:</w:t>
            </w:r>
          </w:p>
        </w:tc>
        <w:tc>
          <w:tcPr>
            <w:tcW w:w="3991" w:type="pct"/>
            <w:gridSpan w:val="3"/>
            <w:shd w:val="clear" w:color="auto" w:fill="F2F2F2" w:themeFill="background1" w:themeFillShade="F2"/>
          </w:tcPr>
          <w:p w14:paraId="2B5AE659" w14:textId="77777777" w:rsidR="0092067A" w:rsidRPr="0092067A" w:rsidRDefault="0092067A" w:rsidP="00155D45">
            <w:pPr>
              <w:tabs>
                <w:tab w:val="left" w:pos="397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92067A" w:rsidRPr="0092067A" w14:paraId="43EB027E" w14:textId="77777777" w:rsidTr="00B94100">
        <w:trPr>
          <w:trHeight w:val="361"/>
          <w:jc w:val="center"/>
        </w:trPr>
        <w:tc>
          <w:tcPr>
            <w:tcW w:w="1009" w:type="pct"/>
            <w:vAlign w:val="center"/>
          </w:tcPr>
          <w:p w14:paraId="15766015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  <w:proofErr w:type="spellStart"/>
            <w:r w:rsidRPr="0092067A">
              <w:rPr>
                <w:rFonts w:ascii="Arial" w:hAnsi="Arial" w:cs="Arial"/>
                <w:sz w:val="20"/>
                <w:lang w:val="el-GR"/>
              </w:rPr>
              <w:t>Ηλ</w:t>
            </w:r>
            <w:proofErr w:type="spellEnd"/>
            <w:r w:rsidRPr="0092067A">
              <w:rPr>
                <w:rFonts w:ascii="Arial" w:hAnsi="Arial" w:cs="Arial"/>
                <w:sz w:val="20"/>
                <w:lang w:val="el-GR"/>
              </w:rPr>
              <w:t>. Διεύθυνση:</w:t>
            </w:r>
          </w:p>
        </w:tc>
        <w:tc>
          <w:tcPr>
            <w:tcW w:w="2521" w:type="pct"/>
            <w:shd w:val="clear" w:color="auto" w:fill="F2F2F2" w:themeFill="background1" w:themeFillShade="F2"/>
          </w:tcPr>
          <w:p w14:paraId="7950D14E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2C7A88B6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  <w:proofErr w:type="spellStart"/>
            <w:r w:rsidRPr="0092067A">
              <w:rPr>
                <w:rFonts w:ascii="Arial" w:hAnsi="Arial" w:cs="Arial"/>
                <w:sz w:val="20"/>
                <w:lang w:val="el-GR"/>
              </w:rPr>
              <w:t>Τηλ</w:t>
            </w:r>
            <w:proofErr w:type="spellEnd"/>
            <w:r w:rsidRPr="0092067A">
              <w:rPr>
                <w:rFonts w:ascii="Arial" w:hAnsi="Arial" w:cs="Arial"/>
                <w:sz w:val="20"/>
                <w:lang w:val="el-GR"/>
              </w:rPr>
              <w:t>.:</w:t>
            </w:r>
          </w:p>
        </w:tc>
        <w:tc>
          <w:tcPr>
            <w:tcW w:w="822" w:type="pct"/>
            <w:shd w:val="clear" w:color="auto" w:fill="F2F2F2" w:themeFill="background1" w:themeFillShade="F2"/>
          </w:tcPr>
          <w:p w14:paraId="73DB6CD4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92067A" w:rsidRPr="0092067A" w14:paraId="1BF15525" w14:textId="77777777" w:rsidTr="00B94100">
        <w:trPr>
          <w:trHeight w:val="361"/>
          <w:jc w:val="center"/>
        </w:trPr>
        <w:tc>
          <w:tcPr>
            <w:tcW w:w="1009" w:type="pct"/>
            <w:vAlign w:val="center"/>
          </w:tcPr>
          <w:p w14:paraId="29CB70D2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  <w:proofErr w:type="spellStart"/>
            <w:r w:rsidRPr="0092067A">
              <w:rPr>
                <w:rFonts w:ascii="Arial" w:hAnsi="Arial" w:cs="Arial"/>
                <w:sz w:val="20"/>
                <w:lang w:val="el-GR"/>
              </w:rPr>
              <w:t>Ταχ</w:t>
            </w:r>
            <w:proofErr w:type="spellEnd"/>
            <w:r w:rsidRPr="0092067A">
              <w:rPr>
                <w:rFonts w:ascii="Arial" w:hAnsi="Arial" w:cs="Arial"/>
                <w:sz w:val="20"/>
                <w:lang w:val="el-GR"/>
              </w:rPr>
              <w:t>. Διεύθυνση:</w:t>
            </w:r>
          </w:p>
        </w:tc>
        <w:tc>
          <w:tcPr>
            <w:tcW w:w="3991" w:type="pct"/>
            <w:gridSpan w:val="3"/>
            <w:shd w:val="clear" w:color="auto" w:fill="F2F2F2" w:themeFill="background1" w:themeFillShade="F2"/>
          </w:tcPr>
          <w:p w14:paraId="7CB3E1FB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</w:tbl>
    <w:p w14:paraId="417CBBE1" w14:textId="77777777" w:rsidR="00155D45" w:rsidRPr="00DA42A4" w:rsidRDefault="00155D45" w:rsidP="00155D45">
      <w:pPr>
        <w:tabs>
          <w:tab w:val="left" w:pos="397"/>
        </w:tabs>
        <w:rPr>
          <w:rFonts w:ascii="Arial" w:hAnsi="Arial" w:cs="Arial"/>
          <w:b/>
          <w:sz w:val="14"/>
          <w:szCs w:val="14"/>
          <w:lang w:val="el-GR"/>
        </w:rPr>
      </w:pPr>
    </w:p>
    <w:p w14:paraId="145C22C4" w14:textId="24D604A4" w:rsidR="0092067A" w:rsidRPr="0092067A" w:rsidRDefault="0092067A" w:rsidP="00155D45">
      <w:pPr>
        <w:tabs>
          <w:tab w:val="left" w:pos="397"/>
        </w:tabs>
        <w:rPr>
          <w:rFonts w:ascii="Arial" w:hAnsi="Arial" w:cs="Arial"/>
          <w:b/>
          <w:sz w:val="20"/>
          <w:lang w:val="el-GR"/>
        </w:rPr>
      </w:pPr>
      <w:r w:rsidRPr="0092067A">
        <w:rPr>
          <w:rFonts w:ascii="Arial" w:hAnsi="Arial" w:cs="Arial"/>
          <w:b/>
          <w:sz w:val="20"/>
          <w:lang w:val="el-GR"/>
        </w:rPr>
        <w:t>3. Εργολήπτης:</w:t>
      </w:r>
      <w:r w:rsidRPr="0092067A">
        <w:rPr>
          <w:rFonts w:ascii="Arial" w:hAnsi="Arial" w:cs="Arial"/>
          <w:b/>
          <w:sz w:val="20"/>
          <w:lang w:val="el-GR"/>
        </w:rPr>
        <w:tab/>
      </w:r>
      <w:r w:rsidRPr="0092067A">
        <w:rPr>
          <w:rFonts w:ascii="Arial" w:hAnsi="Arial" w:cs="Arial"/>
          <w:b/>
          <w:sz w:val="20"/>
          <w:lang w:val="el-GR"/>
        </w:rPr>
        <w:tab/>
      </w:r>
      <w:r w:rsidRPr="0092067A">
        <w:rPr>
          <w:rFonts w:ascii="Arial" w:hAnsi="Arial" w:cs="Arial"/>
          <w:b/>
          <w:sz w:val="20"/>
          <w:lang w:val="el-GR"/>
        </w:rPr>
        <w:tab/>
        <w:t xml:space="preserve">             </w:t>
      </w:r>
    </w:p>
    <w:tbl>
      <w:tblPr>
        <w:tblStyle w:val="TableGridLight"/>
        <w:tblW w:w="5000" w:type="pct"/>
        <w:jc w:val="center"/>
        <w:tblLook w:val="0000" w:firstRow="0" w:lastRow="0" w:firstColumn="0" w:lastColumn="0" w:noHBand="0" w:noVBand="0"/>
      </w:tblPr>
      <w:tblGrid>
        <w:gridCol w:w="3395"/>
        <w:gridCol w:w="3003"/>
        <w:gridCol w:w="1697"/>
        <w:gridCol w:w="968"/>
      </w:tblGrid>
      <w:tr w:rsidR="0092067A" w:rsidRPr="0092067A" w14:paraId="04EE5AE6" w14:textId="77777777" w:rsidTr="00B94100">
        <w:trPr>
          <w:trHeight w:val="361"/>
          <w:jc w:val="center"/>
        </w:trPr>
        <w:tc>
          <w:tcPr>
            <w:tcW w:w="1873" w:type="pct"/>
            <w:vAlign w:val="center"/>
          </w:tcPr>
          <w:p w14:paraId="2DAE8721" w14:textId="21EF0596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lang w:val="el-GR"/>
              </w:rPr>
              <w:t>Όνομα Εργολήπτη</w:t>
            </w:r>
            <w:r w:rsidRPr="0092067A">
              <w:rPr>
                <w:rStyle w:val="FootnoteReference"/>
                <w:rFonts w:ascii="Arial" w:hAnsi="Arial" w:cs="Arial"/>
                <w:b/>
                <w:sz w:val="20"/>
                <w:lang w:val="el-GR"/>
              </w:rPr>
              <w:footnoteReference w:id="2"/>
            </w:r>
            <w:r w:rsidRPr="0092067A">
              <w:rPr>
                <w:rFonts w:ascii="Arial" w:hAnsi="Arial" w:cs="Arial"/>
                <w:sz w:val="20"/>
                <w:lang w:val="el-GR"/>
              </w:rPr>
              <w:t xml:space="preserve"> /Εταιρείας:</w:t>
            </w:r>
          </w:p>
        </w:tc>
        <w:tc>
          <w:tcPr>
            <w:tcW w:w="3127" w:type="pct"/>
            <w:gridSpan w:val="3"/>
            <w:shd w:val="clear" w:color="auto" w:fill="F2F2F2" w:themeFill="background1" w:themeFillShade="F2"/>
          </w:tcPr>
          <w:p w14:paraId="1B82D33C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92067A" w:rsidRPr="0092067A" w14:paraId="22691B68" w14:textId="77777777" w:rsidTr="00B94100">
        <w:trPr>
          <w:trHeight w:val="361"/>
          <w:jc w:val="center"/>
        </w:trPr>
        <w:tc>
          <w:tcPr>
            <w:tcW w:w="1873" w:type="pct"/>
            <w:vAlign w:val="center"/>
          </w:tcPr>
          <w:p w14:paraId="4721E293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  <w:proofErr w:type="spellStart"/>
            <w:r w:rsidRPr="0092067A">
              <w:rPr>
                <w:rFonts w:ascii="Arial" w:hAnsi="Arial" w:cs="Arial"/>
                <w:sz w:val="20"/>
                <w:lang w:val="el-GR"/>
              </w:rPr>
              <w:t>Ηλ</w:t>
            </w:r>
            <w:proofErr w:type="spellEnd"/>
            <w:r w:rsidRPr="0092067A">
              <w:rPr>
                <w:rFonts w:ascii="Arial" w:hAnsi="Arial" w:cs="Arial"/>
                <w:sz w:val="20"/>
                <w:lang w:val="el-GR"/>
              </w:rPr>
              <w:t>. Διεύθυνση:</w:t>
            </w:r>
          </w:p>
        </w:tc>
        <w:tc>
          <w:tcPr>
            <w:tcW w:w="1657" w:type="pct"/>
            <w:shd w:val="clear" w:color="auto" w:fill="F2F2F2" w:themeFill="background1" w:themeFillShade="F2"/>
          </w:tcPr>
          <w:p w14:paraId="79FE0401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14:paraId="20EC9C11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  <w:proofErr w:type="spellStart"/>
            <w:r w:rsidRPr="0092067A">
              <w:rPr>
                <w:rFonts w:ascii="Arial" w:hAnsi="Arial" w:cs="Arial"/>
                <w:sz w:val="20"/>
                <w:lang w:val="el-GR"/>
              </w:rPr>
              <w:t>Τηλ</w:t>
            </w:r>
            <w:proofErr w:type="spellEnd"/>
            <w:r w:rsidRPr="0092067A">
              <w:rPr>
                <w:rFonts w:ascii="Arial" w:hAnsi="Arial" w:cs="Arial"/>
                <w:sz w:val="20"/>
                <w:lang w:val="el-GR"/>
              </w:rPr>
              <w:t>.:</w:t>
            </w:r>
          </w:p>
        </w:tc>
        <w:tc>
          <w:tcPr>
            <w:tcW w:w="534" w:type="pct"/>
            <w:shd w:val="clear" w:color="auto" w:fill="F2F2F2" w:themeFill="background1" w:themeFillShade="F2"/>
          </w:tcPr>
          <w:p w14:paraId="302BFBD6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92067A" w:rsidRPr="0092067A" w14:paraId="6ADCBCC9" w14:textId="77777777" w:rsidTr="00B94100">
        <w:trPr>
          <w:trHeight w:val="361"/>
          <w:jc w:val="center"/>
        </w:trPr>
        <w:tc>
          <w:tcPr>
            <w:tcW w:w="1873" w:type="pct"/>
            <w:vAlign w:val="center"/>
          </w:tcPr>
          <w:p w14:paraId="354D3661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  <w:proofErr w:type="spellStart"/>
            <w:r w:rsidRPr="0092067A">
              <w:rPr>
                <w:rFonts w:ascii="Arial" w:hAnsi="Arial" w:cs="Arial"/>
                <w:sz w:val="20"/>
                <w:lang w:val="el-GR"/>
              </w:rPr>
              <w:t>Ταχ</w:t>
            </w:r>
            <w:proofErr w:type="spellEnd"/>
            <w:r w:rsidRPr="0092067A">
              <w:rPr>
                <w:rFonts w:ascii="Arial" w:hAnsi="Arial" w:cs="Arial"/>
                <w:sz w:val="20"/>
                <w:lang w:val="el-GR"/>
              </w:rPr>
              <w:t>. Διεύθυνση:</w:t>
            </w:r>
          </w:p>
        </w:tc>
        <w:tc>
          <w:tcPr>
            <w:tcW w:w="1657" w:type="pct"/>
            <w:shd w:val="clear" w:color="auto" w:fill="F2F2F2" w:themeFill="background1" w:themeFillShade="F2"/>
          </w:tcPr>
          <w:p w14:paraId="6E2BF9A8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14:paraId="28159ABE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lang w:val="el-GR"/>
              </w:rPr>
              <w:t>Τηλεομοιότυπο:</w:t>
            </w:r>
          </w:p>
        </w:tc>
        <w:tc>
          <w:tcPr>
            <w:tcW w:w="534" w:type="pct"/>
            <w:shd w:val="clear" w:color="auto" w:fill="F2F2F2" w:themeFill="background1" w:themeFillShade="F2"/>
          </w:tcPr>
          <w:p w14:paraId="5FDE367A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92067A" w:rsidRPr="0092067A" w14:paraId="370892C3" w14:textId="77777777" w:rsidTr="00B94100">
        <w:trPr>
          <w:trHeight w:val="361"/>
          <w:jc w:val="center"/>
        </w:trPr>
        <w:tc>
          <w:tcPr>
            <w:tcW w:w="1873" w:type="pct"/>
            <w:vAlign w:val="center"/>
          </w:tcPr>
          <w:p w14:paraId="31435C63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  <w:proofErr w:type="spellStart"/>
            <w:r w:rsidRPr="0092067A">
              <w:rPr>
                <w:rFonts w:ascii="Arial" w:hAnsi="Arial" w:cs="Arial"/>
                <w:sz w:val="20"/>
                <w:szCs w:val="20"/>
              </w:rPr>
              <w:t>Αρ</w:t>
            </w:r>
            <w:proofErr w:type="spellEnd"/>
            <w:r w:rsidRPr="0092067A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92067A">
              <w:rPr>
                <w:rFonts w:ascii="Arial" w:hAnsi="Arial" w:cs="Arial"/>
                <w:sz w:val="20"/>
                <w:szCs w:val="20"/>
              </w:rPr>
              <w:t>Μητρώου</w:t>
            </w:r>
            <w:proofErr w:type="spellEnd"/>
            <w:r w:rsidRPr="0092067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57" w:type="pct"/>
            <w:shd w:val="clear" w:color="auto" w:fill="F2F2F2" w:themeFill="background1" w:themeFillShade="F2"/>
          </w:tcPr>
          <w:p w14:paraId="003C1511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14:paraId="1C00CB26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  <w:proofErr w:type="spellStart"/>
            <w:r w:rsidRPr="0092067A">
              <w:rPr>
                <w:rFonts w:ascii="Arial" w:hAnsi="Arial" w:cs="Arial"/>
                <w:sz w:val="20"/>
                <w:szCs w:val="20"/>
              </w:rPr>
              <w:t>Αρ</w:t>
            </w:r>
            <w:proofErr w:type="spellEnd"/>
            <w:r w:rsidRPr="0092067A">
              <w:rPr>
                <w:rFonts w:ascii="Arial" w:hAnsi="Arial" w:cs="Arial"/>
                <w:sz w:val="20"/>
                <w:szCs w:val="20"/>
              </w:rPr>
              <w:t>. Τα</w:t>
            </w:r>
            <w:proofErr w:type="spellStart"/>
            <w:r w:rsidRPr="0092067A">
              <w:rPr>
                <w:rFonts w:ascii="Arial" w:hAnsi="Arial" w:cs="Arial"/>
                <w:sz w:val="20"/>
                <w:szCs w:val="20"/>
              </w:rPr>
              <w:t>υτότητ</w:t>
            </w:r>
            <w:proofErr w:type="spellEnd"/>
            <w:r w:rsidRPr="0092067A">
              <w:rPr>
                <w:rFonts w:ascii="Arial" w:hAnsi="Arial" w:cs="Arial"/>
                <w:sz w:val="20"/>
                <w:szCs w:val="20"/>
              </w:rPr>
              <w:t>ας</w:t>
            </w:r>
            <w:r w:rsidRPr="0092067A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3"/>
            </w:r>
            <w:r w:rsidRPr="0092067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4" w:type="pct"/>
            <w:shd w:val="clear" w:color="auto" w:fill="F2F2F2" w:themeFill="background1" w:themeFillShade="F2"/>
          </w:tcPr>
          <w:p w14:paraId="657E3D75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92067A" w:rsidRPr="0092067A" w14:paraId="23F57537" w14:textId="77777777" w:rsidTr="00B94100">
        <w:trPr>
          <w:trHeight w:val="361"/>
          <w:jc w:val="center"/>
        </w:trPr>
        <w:tc>
          <w:tcPr>
            <w:tcW w:w="1873" w:type="pct"/>
            <w:vAlign w:val="center"/>
          </w:tcPr>
          <w:p w14:paraId="5EF313D6" w14:textId="70204B20" w:rsidR="0092067A" w:rsidRPr="0092067A" w:rsidRDefault="0092067A" w:rsidP="00155D45">
            <w:pPr>
              <w:tabs>
                <w:tab w:val="left" w:pos="397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067A">
              <w:rPr>
                <w:rFonts w:ascii="Arial" w:hAnsi="Arial" w:cs="Arial"/>
                <w:sz w:val="20"/>
              </w:rPr>
              <w:t>Ονομ</w:t>
            </w:r>
            <w:proofErr w:type="spellEnd"/>
            <w:r w:rsidRPr="0092067A">
              <w:rPr>
                <w:rFonts w:ascii="Arial" w:hAnsi="Arial" w:cs="Arial"/>
                <w:sz w:val="20"/>
              </w:rPr>
              <w:t>ατεπώνυμο</w:t>
            </w:r>
            <w:r w:rsidRPr="00920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067A">
              <w:rPr>
                <w:rFonts w:ascii="Arial" w:hAnsi="Arial" w:cs="Arial"/>
                <w:sz w:val="20"/>
                <w:szCs w:val="20"/>
              </w:rPr>
              <w:t>Τεχνικού</w:t>
            </w:r>
            <w:proofErr w:type="spellEnd"/>
            <w:r w:rsidRPr="00920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067A">
              <w:rPr>
                <w:rFonts w:ascii="Arial" w:hAnsi="Arial" w:cs="Arial"/>
                <w:sz w:val="20"/>
                <w:szCs w:val="20"/>
              </w:rPr>
              <w:t>Διευθυντή</w:t>
            </w:r>
            <w:proofErr w:type="spellEnd"/>
            <w:r w:rsidRPr="0092067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57" w:type="pct"/>
            <w:shd w:val="clear" w:color="auto" w:fill="F2F2F2" w:themeFill="background1" w:themeFillShade="F2"/>
          </w:tcPr>
          <w:p w14:paraId="2E4CE025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14:paraId="563FB864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067A">
              <w:rPr>
                <w:rFonts w:ascii="Arial" w:hAnsi="Arial" w:cs="Arial"/>
                <w:sz w:val="20"/>
                <w:szCs w:val="20"/>
              </w:rPr>
              <w:t>Αρ</w:t>
            </w:r>
            <w:proofErr w:type="spellEnd"/>
            <w:r w:rsidRPr="0092067A">
              <w:rPr>
                <w:rFonts w:ascii="Arial" w:hAnsi="Arial" w:cs="Arial"/>
                <w:sz w:val="20"/>
                <w:szCs w:val="20"/>
              </w:rPr>
              <w:t>. ΦΠΑ:</w:t>
            </w:r>
          </w:p>
        </w:tc>
        <w:tc>
          <w:tcPr>
            <w:tcW w:w="534" w:type="pct"/>
            <w:shd w:val="clear" w:color="auto" w:fill="F2F2F2" w:themeFill="background1" w:themeFillShade="F2"/>
          </w:tcPr>
          <w:p w14:paraId="6591C312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</w:tbl>
    <w:p w14:paraId="41B3E81D" w14:textId="77777777" w:rsidR="007C2232" w:rsidRPr="00DA42A4" w:rsidRDefault="007C2232" w:rsidP="007C2232">
      <w:pPr>
        <w:tabs>
          <w:tab w:val="left" w:pos="397"/>
        </w:tabs>
        <w:rPr>
          <w:rFonts w:ascii="Arial" w:hAnsi="Arial" w:cs="Arial"/>
          <w:b/>
          <w:sz w:val="14"/>
          <w:szCs w:val="14"/>
          <w:lang w:val="el-GR"/>
        </w:rPr>
      </w:pPr>
    </w:p>
    <w:p w14:paraId="2DDC82EB" w14:textId="5B0FAD3C" w:rsidR="007C2232" w:rsidRPr="00043B27" w:rsidRDefault="007C2232" w:rsidP="007C2232">
      <w:pPr>
        <w:tabs>
          <w:tab w:val="left" w:pos="397"/>
        </w:tabs>
        <w:rPr>
          <w:rFonts w:ascii="Arial" w:hAnsi="Arial" w:cs="Arial"/>
          <w:b/>
          <w:sz w:val="20"/>
          <w:lang w:val="el-GR"/>
        </w:rPr>
      </w:pPr>
      <w:r w:rsidRPr="00043B27">
        <w:rPr>
          <w:rFonts w:ascii="Arial" w:hAnsi="Arial" w:cs="Arial"/>
          <w:b/>
          <w:sz w:val="20"/>
          <w:lang w:val="el-GR"/>
        </w:rPr>
        <w:t>4. Συλλογικό</w:t>
      </w:r>
      <w:r w:rsidRPr="00043B27">
        <w:rPr>
          <w:rStyle w:val="FootnoteReference"/>
          <w:rFonts w:ascii="Arial" w:hAnsi="Arial" w:cs="Arial"/>
          <w:b/>
          <w:sz w:val="20"/>
          <w:lang w:val="el-GR"/>
        </w:rPr>
        <w:footnoteReference w:id="4"/>
      </w:r>
      <w:r w:rsidRPr="00043B27">
        <w:rPr>
          <w:rFonts w:ascii="Arial" w:hAnsi="Arial" w:cs="Arial"/>
          <w:sz w:val="20"/>
          <w:lang w:val="el-GR"/>
        </w:rPr>
        <w:t xml:space="preserve"> </w:t>
      </w:r>
      <w:r w:rsidRPr="00043B27">
        <w:rPr>
          <w:rFonts w:ascii="Arial" w:hAnsi="Arial" w:cs="Arial"/>
          <w:b/>
          <w:sz w:val="20"/>
          <w:lang w:val="el-GR"/>
        </w:rPr>
        <w:t xml:space="preserve"> ή Ατομικό Σύστημα</w:t>
      </w:r>
      <w:r w:rsidRPr="00043B27">
        <w:rPr>
          <w:rStyle w:val="FootnoteReference"/>
          <w:rFonts w:ascii="Arial" w:hAnsi="Arial" w:cs="Arial"/>
          <w:b/>
          <w:sz w:val="20"/>
          <w:lang w:val="el-GR"/>
        </w:rPr>
        <w:footnoteReference w:id="5"/>
      </w:r>
      <w:r w:rsidRPr="00043B27">
        <w:rPr>
          <w:rFonts w:ascii="Arial" w:hAnsi="Arial" w:cs="Arial"/>
          <w:b/>
          <w:sz w:val="20"/>
          <w:lang w:val="el-GR"/>
        </w:rPr>
        <w:t>:</w:t>
      </w:r>
      <w:r w:rsidRPr="00043B27">
        <w:rPr>
          <w:rFonts w:ascii="Arial" w:hAnsi="Arial" w:cs="Arial"/>
          <w:b/>
          <w:sz w:val="20"/>
          <w:lang w:val="el-GR"/>
        </w:rPr>
        <w:tab/>
      </w:r>
      <w:r w:rsidRPr="00043B27">
        <w:rPr>
          <w:rFonts w:ascii="Arial" w:hAnsi="Arial" w:cs="Arial"/>
          <w:b/>
          <w:sz w:val="20"/>
          <w:lang w:val="el-GR"/>
        </w:rPr>
        <w:tab/>
      </w:r>
      <w:r w:rsidRPr="00043B27">
        <w:rPr>
          <w:rFonts w:ascii="Arial" w:hAnsi="Arial" w:cs="Arial"/>
          <w:b/>
          <w:sz w:val="20"/>
          <w:lang w:val="el-GR"/>
        </w:rPr>
        <w:tab/>
        <w:t xml:space="preserve">             </w:t>
      </w:r>
    </w:p>
    <w:tbl>
      <w:tblPr>
        <w:tblStyle w:val="TableGridLight"/>
        <w:tblW w:w="5000" w:type="pct"/>
        <w:jc w:val="center"/>
        <w:tblLook w:val="0000" w:firstRow="0" w:lastRow="0" w:firstColumn="0" w:lastColumn="0" w:noHBand="0" w:noVBand="0"/>
      </w:tblPr>
      <w:tblGrid>
        <w:gridCol w:w="3395"/>
        <w:gridCol w:w="3003"/>
        <w:gridCol w:w="1697"/>
        <w:gridCol w:w="968"/>
      </w:tblGrid>
      <w:tr w:rsidR="007C2232" w:rsidRPr="008D64CA" w14:paraId="503256AA" w14:textId="77777777" w:rsidTr="00A4732B">
        <w:trPr>
          <w:trHeight w:val="361"/>
          <w:jc w:val="center"/>
        </w:trPr>
        <w:tc>
          <w:tcPr>
            <w:tcW w:w="1873" w:type="pct"/>
            <w:vAlign w:val="center"/>
          </w:tcPr>
          <w:p w14:paraId="7F9737CD" w14:textId="295BA2BE" w:rsidR="007C2232" w:rsidRPr="00043B27" w:rsidRDefault="007C2232" w:rsidP="007C2232">
            <w:pPr>
              <w:tabs>
                <w:tab w:val="left" w:pos="397"/>
              </w:tabs>
              <w:rPr>
                <w:rFonts w:ascii="Arial" w:hAnsi="Arial" w:cs="Arial"/>
                <w:sz w:val="20"/>
                <w:lang w:val="el-GR"/>
              </w:rPr>
            </w:pPr>
            <w:r w:rsidRPr="00043B27">
              <w:rPr>
                <w:rFonts w:ascii="Arial" w:hAnsi="Arial" w:cs="Arial"/>
                <w:sz w:val="20"/>
                <w:lang w:val="el-GR"/>
              </w:rPr>
              <w:t>Όνομα Συλλογικού ή Ατομικού Συστήματος:</w:t>
            </w:r>
          </w:p>
        </w:tc>
        <w:tc>
          <w:tcPr>
            <w:tcW w:w="3127" w:type="pct"/>
            <w:gridSpan w:val="3"/>
            <w:shd w:val="clear" w:color="auto" w:fill="F2F2F2" w:themeFill="background1" w:themeFillShade="F2"/>
          </w:tcPr>
          <w:p w14:paraId="6744A9C8" w14:textId="77777777" w:rsidR="007C2232" w:rsidRPr="00043B27" w:rsidRDefault="007C2232" w:rsidP="00A4732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7C2232" w:rsidRPr="00043B27" w14:paraId="1A1952A9" w14:textId="77777777" w:rsidTr="00A4732B">
        <w:trPr>
          <w:trHeight w:val="361"/>
          <w:jc w:val="center"/>
        </w:trPr>
        <w:tc>
          <w:tcPr>
            <w:tcW w:w="1873" w:type="pct"/>
            <w:vAlign w:val="center"/>
          </w:tcPr>
          <w:p w14:paraId="36339F03" w14:textId="77777777" w:rsidR="007C2232" w:rsidRPr="00043B27" w:rsidRDefault="007C2232" w:rsidP="00A4732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  <w:proofErr w:type="spellStart"/>
            <w:r w:rsidRPr="00043B27">
              <w:rPr>
                <w:rFonts w:ascii="Arial" w:hAnsi="Arial" w:cs="Arial"/>
                <w:sz w:val="20"/>
                <w:lang w:val="el-GR"/>
              </w:rPr>
              <w:t>Ηλ</w:t>
            </w:r>
            <w:proofErr w:type="spellEnd"/>
            <w:r w:rsidRPr="00043B27">
              <w:rPr>
                <w:rFonts w:ascii="Arial" w:hAnsi="Arial" w:cs="Arial"/>
                <w:sz w:val="20"/>
                <w:lang w:val="el-GR"/>
              </w:rPr>
              <w:t>. Διεύθυνση:</w:t>
            </w:r>
          </w:p>
        </w:tc>
        <w:tc>
          <w:tcPr>
            <w:tcW w:w="1657" w:type="pct"/>
            <w:shd w:val="clear" w:color="auto" w:fill="F2F2F2" w:themeFill="background1" w:themeFillShade="F2"/>
          </w:tcPr>
          <w:p w14:paraId="7567F51A" w14:textId="77777777" w:rsidR="007C2232" w:rsidRPr="00043B27" w:rsidRDefault="007C2232" w:rsidP="00A4732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14:paraId="3032DD6F" w14:textId="77777777" w:rsidR="007C2232" w:rsidRPr="00043B27" w:rsidRDefault="007C2232" w:rsidP="00A4732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  <w:proofErr w:type="spellStart"/>
            <w:r w:rsidRPr="00043B27">
              <w:rPr>
                <w:rFonts w:ascii="Arial" w:hAnsi="Arial" w:cs="Arial"/>
                <w:sz w:val="20"/>
                <w:lang w:val="el-GR"/>
              </w:rPr>
              <w:t>Τηλ</w:t>
            </w:r>
            <w:proofErr w:type="spellEnd"/>
            <w:r w:rsidRPr="00043B27">
              <w:rPr>
                <w:rFonts w:ascii="Arial" w:hAnsi="Arial" w:cs="Arial"/>
                <w:sz w:val="20"/>
                <w:lang w:val="el-GR"/>
              </w:rPr>
              <w:t>.:</w:t>
            </w:r>
          </w:p>
        </w:tc>
        <w:tc>
          <w:tcPr>
            <w:tcW w:w="534" w:type="pct"/>
            <w:shd w:val="clear" w:color="auto" w:fill="F2F2F2" w:themeFill="background1" w:themeFillShade="F2"/>
          </w:tcPr>
          <w:p w14:paraId="2A65AFE3" w14:textId="77777777" w:rsidR="007C2232" w:rsidRPr="00043B27" w:rsidRDefault="007C2232" w:rsidP="00A4732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7C2232" w:rsidRPr="0092067A" w14:paraId="5BC51D6D" w14:textId="77777777" w:rsidTr="00A4732B">
        <w:trPr>
          <w:trHeight w:val="361"/>
          <w:jc w:val="center"/>
        </w:trPr>
        <w:tc>
          <w:tcPr>
            <w:tcW w:w="1873" w:type="pct"/>
            <w:vAlign w:val="center"/>
          </w:tcPr>
          <w:p w14:paraId="5884E3E7" w14:textId="77777777" w:rsidR="007C2232" w:rsidRPr="00043B27" w:rsidRDefault="007C2232" w:rsidP="00A4732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  <w:proofErr w:type="spellStart"/>
            <w:r w:rsidRPr="00043B27">
              <w:rPr>
                <w:rFonts w:ascii="Arial" w:hAnsi="Arial" w:cs="Arial"/>
                <w:sz w:val="20"/>
                <w:lang w:val="el-GR"/>
              </w:rPr>
              <w:t>Ταχ</w:t>
            </w:r>
            <w:proofErr w:type="spellEnd"/>
            <w:r w:rsidRPr="00043B27">
              <w:rPr>
                <w:rFonts w:ascii="Arial" w:hAnsi="Arial" w:cs="Arial"/>
                <w:sz w:val="20"/>
                <w:lang w:val="el-GR"/>
              </w:rPr>
              <w:t>. Διεύθυνση:</w:t>
            </w:r>
          </w:p>
        </w:tc>
        <w:tc>
          <w:tcPr>
            <w:tcW w:w="1657" w:type="pct"/>
            <w:shd w:val="clear" w:color="auto" w:fill="F2F2F2" w:themeFill="background1" w:themeFillShade="F2"/>
          </w:tcPr>
          <w:p w14:paraId="7D27EBD5" w14:textId="77777777" w:rsidR="007C2232" w:rsidRPr="00043B27" w:rsidRDefault="007C2232" w:rsidP="00A4732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14:paraId="7F8F3F30" w14:textId="77777777" w:rsidR="007C2232" w:rsidRPr="0092067A" w:rsidRDefault="007C2232" w:rsidP="00A4732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  <w:r w:rsidRPr="00043B27">
              <w:rPr>
                <w:rFonts w:ascii="Arial" w:hAnsi="Arial" w:cs="Arial"/>
                <w:sz w:val="20"/>
                <w:lang w:val="el-GR"/>
              </w:rPr>
              <w:t>Τηλεομοιότυπο:</w:t>
            </w:r>
          </w:p>
        </w:tc>
        <w:tc>
          <w:tcPr>
            <w:tcW w:w="534" w:type="pct"/>
            <w:shd w:val="clear" w:color="auto" w:fill="F2F2F2" w:themeFill="background1" w:themeFillShade="F2"/>
          </w:tcPr>
          <w:p w14:paraId="35781B89" w14:textId="77777777" w:rsidR="007C2232" w:rsidRPr="0092067A" w:rsidRDefault="007C2232" w:rsidP="00A4732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</w:tbl>
    <w:p w14:paraId="4355CC18" w14:textId="77777777" w:rsidR="007C2232" w:rsidRPr="00DA42A4" w:rsidRDefault="007C2232" w:rsidP="007C2232">
      <w:pPr>
        <w:pStyle w:val="BodyTextIndent"/>
        <w:tabs>
          <w:tab w:val="left" w:pos="397"/>
        </w:tabs>
        <w:ind w:firstLine="0"/>
        <w:rPr>
          <w:rFonts w:ascii="Arial" w:hAnsi="Arial" w:cs="Arial"/>
          <w:b/>
          <w:sz w:val="14"/>
          <w:szCs w:val="14"/>
        </w:rPr>
      </w:pPr>
    </w:p>
    <w:p w14:paraId="1A9E7322" w14:textId="4665B1A1" w:rsidR="0092067A" w:rsidRPr="0092067A" w:rsidRDefault="007C2232" w:rsidP="00155D45">
      <w:pPr>
        <w:pStyle w:val="BodyTextIndent"/>
        <w:tabs>
          <w:tab w:val="left" w:pos="397"/>
        </w:tabs>
        <w:ind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</w:t>
      </w:r>
      <w:r w:rsidR="0092067A" w:rsidRPr="0092067A">
        <w:rPr>
          <w:rFonts w:ascii="Arial" w:hAnsi="Arial" w:cs="Arial"/>
          <w:b/>
          <w:sz w:val="20"/>
        </w:rPr>
        <w:t>. Επιβλέπων Μηχανικός του έργου</w:t>
      </w:r>
    </w:p>
    <w:tbl>
      <w:tblPr>
        <w:tblStyle w:val="TableGridLight"/>
        <w:tblW w:w="5000" w:type="pct"/>
        <w:jc w:val="center"/>
        <w:tblLook w:val="0000" w:firstRow="0" w:lastRow="0" w:firstColumn="0" w:lastColumn="0" w:noHBand="0" w:noVBand="0"/>
      </w:tblPr>
      <w:tblGrid>
        <w:gridCol w:w="3395"/>
        <w:gridCol w:w="5668"/>
      </w:tblGrid>
      <w:tr w:rsidR="0092067A" w:rsidRPr="0092067A" w14:paraId="14CEB1B7" w14:textId="77777777" w:rsidTr="00B94100">
        <w:trPr>
          <w:trHeight w:val="361"/>
          <w:jc w:val="center"/>
        </w:trPr>
        <w:tc>
          <w:tcPr>
            <w:tcW w:w="1873" w:type="pct"/>
            <w:vAlign w:val="center"/>
          </w:tcPr>
          <w:p w14:paraId="4BB3A303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  <w:proofErr w:type="spellStart"/>
            <w:r w:rsidRPr="0092067A">
              <w:rPr>
                <w:rFonts w:ascii="Arial" w:hAnsi="Arial" w:cs="Arial"/>
                <w:sz w:val="20"/>
              </w:rPr>
              <w:t>Ονομ</w:t>
            </w:r>
            <w:proofErr w:type="spellEnd"/>
            <w:r w:rsidRPr="0092067A">
              <w:rPr>
                <w:rFonts w:ascii="Arial" w:hAnsi="Arial" w:cs="Arial"/>
                <w:sz w:val="20"/>
              </w:rPr>
              <w:t xml:space="preserve">ατεπώνυμο </w:t>
            </w:r>
            <w:proofErr w:type="spellStart"/>
            <w:r w:rsidRPr="0092067A">
              <w:rPr>
                <w:rFonts w:ascii="Arial" w:hAnsi="Arial" w:cs="Arial"/>
                <w:sz w:val="20"/>
              </w:rPr>
              <w:t>Μηχ</w:t>
            </w:r>
            <w:proofErr w:type="spellEnd"/>
            <w:r w:rsidRPr="0092067A">
              <w:rPr>
                <w:rFonts w:ascii="Arial" w:hAnsi="Arial" w:cs="Arial"/>
                <w:sz w:val="20"/>
              </w:rPr>
              <w:t>ανικού:</w:t>
            </w:r>
          </w:p>
        </w:tc>
        <w:tc>
          <w:tcPr>
            <w:tcW w:w="3127" w:type="pct"/>
            <w:shd w:val="clear" w:color="auto" w:fill="F2F2F2" w:themeFill="background1" w:themeFillShade="F2"/>
          </w:tcPr>
          <w:p w14:paraId="458184C1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92067A" w:rsidRPr="0092067A" w14:paraId="08CF0711" w14:textId="77777777" w:rsidTr="00B94100">
        <w:trPr>
          <w:trHeight w:val="361"/>
          <w:jc w:val="center"/>
        </w:trPr>
        <w:tc>
          <w:tcPr>
            <w:tcW w:w="1873" w:type="pct"/>
            <w:vAlign w:val="center"/>
          </w:tcPr>
          <w:p w14:paraId="5884658A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92067A">
              <w:rPr>
                <w:rFonts w:ascii="Arial" w:hAnsi="Arial" w:cs="Arial"/>
                <w:sz w:val="20"/>
                <w:lang w:val="el-GR"/>
              </w:rPr>
              <w:t>Αρ</w:t>
            </w:r>
            <w:proofErr w:type="spellEnd"/>
            <w:r w:rsidRPr="0092067A">
              <w:rPr>
                <w:rFonts w:ascii="Arial" w:hAnsi="Arial" w:cs="Arial"/>
                <w:sz w:val="20"/>
                <w:lang w:val="el-GR"/>
              </w:rPr>
              <w:t>. Μητρώου ΕΤΕΚ:</w:t>
            </w:r>
          </w:p>
        </w:tc>
        <w:tc>
          <w:tcPr>
            <w:tcW w:w="3127" w:type="pct"/>
            <w:shd w:val="clear" w:color="auto" w:fill="F2F2F2" w:themeFill="background1" w:themeFillShade="F2"/>
          </w:tcPr>
          <w:p w14:paraId="6A38317A" w14:textId="7777777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</w:tbl>
    <w:p w14:paraId="112A7D5F" w14:textId="77777777" w:rsidR="00DA42A4" w:rsidRPr="003D38A8" w:rsidRDefault="00DA42A4" w:rsidP="0092067A">
      <w:pPr>
        <w:tabs>
          <w:tab w:val="left" w:pos="240"/>
          <w:tab w:val="left" w:pos="2520"/>
          <w:tab w:val="left" w:pos="4680"/>
        </w:tabs>
        <w:ind w:left="360" w:hanging="120"/>
        <w:jc w:val="both"/>
        <w:rPr>
          <w:rFonts w:ascii="Arial" w:hAnsi="Arial" w:cs="Arial"/>
          <w:b/>
          <w:sz w:val="14"/>
          <w:szCs w:val="18"/>
          <w:lang w:val="el-GR"/>
        </w:rPr>
      </w:pPr>
    </w:p>
    <w:tbl>
      <w:tblPr>
        <w:tblStyle w:val="TableGridLight"/>
        <w:tblW w:w="50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97"/>
        <w:gridCol w:w="3244"/>
        <w:gridCol w:w="447"/>
      </w:tblGrid>
      <w:tr w:rsidR="00DA42A4" w:rsidRPr="008D64CA" w14:paraId="665B8664" w14:textId="77777777" w:rsidTr="00DA42A4">
        <w:trPr>
          <w:trHeight w:val="181"/>
        </w:trPr>
        <w:tc>
          <w:tcPr>
            <w:tcW w:w="5000" w:type="pct"/>
            <w:gridSpan w:val="3"/>
          </w:tcPr>
          <w:p w14:paraId="24C2F5C7" w14:textId="5FAD1638" w:rsidR="00DA42A4" w:rsidRPr="00DA42A4" w:rsidRDefault="007C2232" w:rsidP="00DA42A4">
            <w:pPr>
              <w:ind w:left="-105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lang w:val="el-GR"/>
              </w:rPr>
              <w:t>6</w:t>
            </w:r>
            <w:r w:rsidR="00DA42A4" w:rsidRPr="0092067A">
              <w:rPr>
                <w:rFonts w:ascii="Arial" w:hAnsi="Arial" w:cs="Arial"/>
                <w:b/>
                <w:sz w:val="20"/>
                <w:lang w:val="el-GR"/>
              </w:rPr>
              <w:t>. (α)</w:t>
            </w:r>
            <w:r w:rsidR="00DA42A4">
              <w:rPr>
                <w:rFonts w:ascii="Arial" w:hAnsi="Arial" w:cs="Arial"/>
                <w:b/>
                <w:sz w:val="20"/>
                <w:lang w:val="el-GR"/>
              </w:rPr>
              <w:t xml:space="preserve"> </w:t>
            </w:r>
            <w:r w:rsidR="00DA42A4" w:rsidRPr="0092067A">
              <w:rPr>
                <w:rFonts w:ascii="Arial" w:hAnsi="Arial" w:cs="Arial"/>
                <w:b/>
                <w:sz w:val="20"/>
                <w:lang w:val="el-GR"/>
              </w:rPr>
              <w:t>Στοιχεία/Είδος Έργου</w:t>
            </w:r>
            <w:r w:rsidR="00DA42A4">
              <w:rPr>
                <w:rFonts w:ascii="Arial" w:hAnsi="Arial" w:cs="Arial"/>
                <w:b/>
                <w:sz w:val="20"/>
                <w:lang w:val="el-GR"/>
              </w:rPr>
              <w:t xml:space="preserve"> </w:t>
            </w:r>
            <w:r w:rsidR="00DA42A4">
              <w:rPr>
                <w:rFonts w:ascii="Arial" w:hAnsi="Arial" w:cs="Arial"/>
                <w:sz w:val="18"/>
                <w:szCs w:val="18"/>
                <w:lang w:val="el-GR"/>
              </w:rPr>
              <w:t>(</w:t>
            </w:r>
            <w:r w:rsidR="00DA42A4" w:rsidRPr="00783A3B">
              <w:rPr>
                <w:rFonts w:ascii="Arial" w:hAnsi="Arial" w:cs="Arial"/>
                <w:sz w:val="18"/>
                <w:szCs w:val="18"/>
                <w:lang w:val="el-GR"/>
              </w:rPr>
              <w:t xml:space="preserve">Να σημειωθεί </w:t>
            </w:r>
            <w:r w:rsidR="00DA42A4" w:rsidRPr="00375CB8">
              <w:rPr>
                <w:rFonts w:ascii="Arial" w:hAnsi="Arial" w:cs="Arial"/>
                <w:sz w:val="18"/>
                <w:szCs w:val="18"/>
              </w:rPr>
              <w:sym w:font="Wingdings" w:char="F0FC"/>
            </w:r>
            <w:r w:rsidR="00DA42A4" w:rsidRPr="00783A3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DA42A4" w:rsidRPr="00783A3B">
              <w:rPr>
                <w:rFonts w:ascii="Arial" w:hAnsi="Arial" w:cs="Arial"/>
                <w:bCs/>
                <w:sz w:val="18"/>
                <w:szCs w:val="18"/>
                <w:lang w:val="el-GR"/>
              </w:rPr>
              <w:t>σε ότι ισχύει)</w:t>
            </w:r>
            <w:r w:rsidR="00DA42A4" w:rsidRPr="0092067A">
              <w:rPr>
                <w:rFonts w:ascii="Arial" w:hAnsi="Arial" w:cs="Arial"/>
                <w:b/>
                <w:sz w:val="20"/>
                <w:lang w:val="el-GR"/>
              </w:rPr>
              <w:t>:</w:t>
            </w:r>
          </w:p>
        </w:tc>
      </w:tr>
      <w:tr w:rsidR="00DA42A4" w:rsidRPr="0092067A" w14:paraId="52E72D1F" w14:textId="77777777" w:rsidTr="00DA42A4">
        <w:trPr>
          <w:trHeight w:val="911"/>
        </w:trPr>
        <w:tc>
          <w:tcPr>
            <w:tcW w:w="2969" w:type="pct"/>
          </w:tcPr>
          <w:p w14:paraId="09CA5EE2" w14:textId="77777777" w:rsidR="00DA42A4" w:rsidRPr="0092067A" w:rsidRDefault="00DA42A4" w:rsidP="00DA42A4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785" w:type="pct"/>
          </w:tcPr>
          <w:p w14:paraId="7BDDA663" w14:textId="77777777" w:rsidR="00DA42A4" w:rsidRDefault="00DA42A4" w:rsidP="00DA42A4">
            <w:pPr>
              <w:rPr>
                <w:rFonts w:ascii="Arial" w:hAnsi="Arial" w:cs="Arial"/>
                <w:b/>
                <w:sz w:val="19"/>
                <w:szCs w:val="19"/>
                <w:lang w:val="el-GR"/>
              </w:rPr>
            </w:pPr>
            <w:r w:rsidRPr="0092067A">
              <w:rPr>
                <w:rFonts w:ascii="Arial" w:hAnsi="Arial" w:cs="Arial"/>
                <w:b/>
                <w:sz w:val="20"/>
                <w:lang w:val="el-GR"/>
              </w:rPr>
              <w:t>Νέα</w:t>
            </w:r>
            <w:r w:rsidRPr="0092067A">
              <w:rPr>
                <w:rFonts w:ascii="Arial" w:hAnsi="Arial" w:cs="Arial"/>
                <w:b/>
                <w:sz w:val="19"/>
                <w:szCs w:val="19"/>
                <w:lang w:val="el-GR"/>
              </w:rPr>
              <w:t xml:space="preserve"> Κατασκευή Επέκταση/Προσθήκη </w:t>
            </w:r>
          </w:p>
          <w:p w14:paraId="01451962" w14:textId="77777777" w:rsidR="00DA42A4" w:rsidRDefault="00DA42A4" w:rsidP="00DA42A4">
            <w:pPr>
              <w:rPr>
                <w:rFonts w:ascii="Arial" w:hAnsi="Arial" w:cs="Arial"/>
                <w:b/>
                <w:sz w:val="19"/>
                <w:szCs w:val="19"/>
                <w:lang w:val="el-GR"/>
              </w:rPr>
            </w:pPr>
            <w:r w:rsidRPr="0092067A">
              <w:rPr>
                <w:rFonts w:ascii="Arial" w:hAnsi="Arial" w:cs="Arial"/>
                <w:b/>
                <w:sz w:val="19"/>
                <w:szCs w:val="19"/>
                <w:lang w:val="el-GR"/>
              </w:rPr>
              <w:t>Μετατροπή/Αλλαγή χρήσης</w:t>
            </w:r>
          </w:p>
          <w:p w14:paraId="52EB69FD" w14:textId="77777777" w:rsidR="00DA42A4" w:rsidRDefault="00DA42A4" w:rsidP="00DA42A4">
            <w:pPr>
              <w:rPr>
                <w:rFonts w:ascii="Arial" w:hAnsi="Arial" w:cs="Arial"/>
                <w:b/>
                <w:sz w:val="19"/>
                <w:szCs w:val="19"/>
                <w:lang w:val="el-GR"/>
              </w:rPr>
            </w:pPr>
            <w:r w:rsidRPr="0092067A">
              <w:rPr>
                <w:rFonts w:ascii="Arial" w:hAnsi="Arial" w:cs="Arial"/>
                <w:b/>
                <w:sz w:val="19"/>
                <w:szCs w:val="19"/>
                <w:lang w:val="el-GR"/>
              </w:rPr>
              <w:t>Ανακαίνιση / Αποκατάσταση</w:t>
            </w:r>
          </w:p>
          <w:p w14:paraId="33A6B003" w14:textId="4792E099" w:rsidR="00DA42A4" w:rsidRPr="00DA42A4" w:rsidRDefault="00DA42A4" w:rsidP="00DA42A4">
            <w:pPr>
              <w:rPr>
                <w:rFonts w:ascii="Arial" w:hAnsi="Arial" w:cs="Arial"/>
                <w:b/>
                <w:sz w:val="19"/>
                <w:szCs w:val="19"/>
                <w:lang w:val="el-GR"/>
              </w:rPr>
            </w:pPr>
            <w:r w:rsidRPr="0092067A">
              <w:rPr>
                <w:rFonts w:ascii="Arial" w:hAnsi="Arial" w:cs="Arial"/>
                <w:b/>
                <w:sz w:val="19"/>
                <w:szCs w:val="19"/>
                <w:lang w:val="el-GR"/>
              </w:rPr>
              <w:t xml:space="preserve">Κατεδάφιση  </w:t>
            </w:r>
          </w:p>
        </w:tc>
        <w:tc>
          <w:tcPr>
            <w:tcW w:w="246" w:type="pct"/>
            <w:shd w:val="clear" w:color="auto" w:fill="auto"/>
          </w:tcPr>
          <w:p w14:paraId="199E5B91" w14:textId="77777777" w:rsidR="00DA42A4" w:rsidRPr="0092067A" w:rsidRDefault="00DA42A4" w:rsidP="00DA42A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2067A">
              <w:rPr>
                <w:rFonts w:ascii="Arial" w:hAnsi="Arial" w:cs="Arial"/>
                <w:sz w:val="22"/>
                <w:szCs w:val="22"/>
                <w:lang w:eastAsia="pl-PL"/>
              </w:rPr>
              <w:sym w:font="Wingdings 2" w:char="F0A3"/>
            </w:r>
          </w:p>
          <w:p w14:paraId="6B2B9786" w14:textId="77777777" w:rsidR="00DA42A4" w:rsidRPr="0092067A" w:rsidRDefault="00DA42A4" w:rsidP="00DA42A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2067A">
              <w:rPr>
                <w:rFonts w:ascii="Arial" w:hAnsi="Arial" w:cs="Arial"/>
                <w:sz w:val="22"/>
                <w:szCs w:val="22"/>
                <w:lang w:eastAsia="pl-PL"/>
              </w:rPr>
              <w:sym w:font="Wingdings 2" w:char="F0A3"/>
            </w:r>
          </w:p>
          <w:p w14:paraId="0260E552" w14:textId="77777777" w:rsidR="00DA42A4" w:rsidRPr="0092067A" w:rsidRDefault="00DA42A4" w:rsidP="00DA42A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2067A">
              <w:rPr>
                <w:rFonts w:ascii="Arial" w:hAnsi="Arial" w:cs="Arial"/>
                <w:sz w:val="22"/>
                <w:szCs w:val="22"/>
                <w:lang w:eastAsia="pl-PL"/>
              </w:rPr>
              <w:sym w:font="Wingdings 2" w:char="F0A3"/>
            </w:r>
          </w:p>
          <w:p w14:paraId="5A4A3528" w14:textId="77777777" w:rsidR="00DA42A4" w:rsidRPr="0092067A" w:rsidRDefault="00DA42A4" w:rsidP="00DA42A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2067A">
              <w:rPr>
                <w:rFonts w:ascii="Arial" w:hAnsi="Arial" w:cs="Arial"/>
                <w:sz w:val="22"/>
                <w:szCs w:val="22"/>
                <w:lang w:eastAsia="pl-PL"/>
              </w:rPr>
              <w:sym w:font="Wingdings 2" w:char="F0A3"/>
            </w:r>
          </w:p>
          <w:p w14:paraId="1CBB2780" w14:textId="6BE62C7A" w:rsidR="00DA42A4" w:rsidRPr="0092067A" w:rsidRDefault="00DA42A4" w:rsidP="00DA42A4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2067A">
              <w:rPr>
                <w:rFonts w:ascii="Arial" w:hAnsi="Arial" w:cs="Arial"/>
                <w:sz w:val="22"/>
                <w:szCs w:val="22"/>
                <w:lang w:eastAsia="pl-PL"/>
              </w:rPr>
              <w:sym w:font="Wingdings 2" w:char="F0A3"/>
            </w:r>
          </w:p>
        </w:tc>
      </w:tr>
    </w:tbl>
    <w:p w14:paraId="2ADCD91E" w14:textId="77F9A3E8" w:rsidR="0092067A" w:rsidRPr="00783A3B" w:rsidRDefault="0092067A" w:rsidP="0092067A">
      <w:pPr>
        <w:tabs>
          <w:tab w:val="left" w:pos="240"/>
          <w:tab w:val="left" w:pos="2520"/>
          <w:tab w:val="left" w:pos="4680"/>
        </w:tabs>
        <w:ind w:left="360" w:hanging="120"/>
        <w:jc w:val="both"/>
        <w:rPr>
          <w:rFonts w:ascii="Arial" w:hAnsi="Arial" w:cs="Arial"/>
          <w:b/>
          <w:sz w:val="20"/>
          <w:lang w:val="el-GR"/>
        </w:rPr>
      </w:pPr>
      <w:r w:rsidRPr="0092067A">
        <w:rPr>
          <w:rFonts w:ascii="Arial" w:hAnsi="Arial" w:cs="Arial"/>
          <w:b/>
          <w:sz w:val="20"/>
          <w:lang w:val="el-GR"/>
        </w:rPr>
        <w:t>(β) Μέγεθος Έργου</w:t>
      </w:r>
      <w:r w:rsidR="00783A3B" w:rsidRPr="00783A3B">
        <w:rPr>
          <w:rFonts w:ascii="Arial" w:hAnsi="Arial" w:cs="Arial"/>
          <w:sz w:val="18"/>
          <w:szCs w:val="18"/>
          <w:lang w:val="el-GR"/>
        </w:rPr>
        <w:t xml:space="preserve"> </w:t>
      </w:r>
      <w:r w:rsidR="00783A3B">
        <w:rPr>
          <w:rFonts w:ascii="Arial" w:hAnsi="Arial" w:cs="Arial"/>
          <w:sz w:val="18"/>
          <w:szCs w:val="18"/>
          <w:lang w:val="el-GR"/>
        </w:rPr>
        <w:t>(</w:t>
      </w:r>
      <w:r w:rsidR="00783A3B" w:rsidRPr="00783A3B">
        <w:rPr>
          <w:rFonts w:ascii="Arial" w:hAnsi="Arial" w:cs="Arial"/>
          <w:sz w:val="18"/>
          <w:szCs w:val="18"/>
          <w:lang w:val="el-GR"/>
        </w:rPr>
        <w:t xml:space="preserve">Να σημειωθεί </w:t>
      </w:r>
      <w:r w:rsidR="00783A3B" w:rsidRPr="00375CB8">
        <w:rPr>
          <w:rFonts w:ascii="Arial" w:hAnsi="Arial" w:cs="Arial"/>
          <w:sz w:val="18"/>
          <w:szCs w:val="18"/>
        </w:rPr>
        <w:sym w:font="Wingdings" w:char="F0FC"/>
      </w:r>
      <w:r w:rsidR="00783A3B" w:rsidRPr="00783A3B">
        <w:rPr>
          <w:rFonts w:ascii="Arial" w:hAnsi="Arial" w:cs="Arial"/>
          <w:sz w:val="18"/>
          <w:szCs w:val="18"/>
          <w:lang w:val="el-GR"/>
        </w:rPr>
        <w:t xml:space="preserve"> </w:t>
      </w:r>
      <w:r w:rsidR="00783A3B" w:rsidRPr="00783A3B">
        <w:rPr>
          <w:rFonts w:ascii="Arial" w:hAnsi="Arial" w:cs="Arial"/>
          <w:bCs/>
          <w:sz w:val="18"/>
          <w:szCs w:val="18"/>
          <w:lang w:val="el-GR"/>
        </w:rPr>
        <w:t>σε ότι ισχύει)</w:t>
      </w:r>
      <w:r w:rsidRPr="0092067A">
        <w:rPr>
          <w:rFonts w:ascii="Arial" w:hAnsi="Arial" w:cs="Arial"/>
          <w:b/>
          <w:sz w:val="20"/>
          <w:lang w:val="el-GR"/>
        </w:rPr>
        <w:t>:</w:t>
      </w:r>
      <w:r w:rsidR="00783A3B" w:rsidRPr="00783A3B">
        <w:rPr>
          <w:rFonts w:ascii="Arial" w:hAnsi="Arial" w:cs="Arial"/>
          <w:bCs/>
          <w:sz w:val="18"/>
          <w:szCs w:val="18"/>
          <w:lang w:val="el-GR"/>
        </w:rPr>
        <w:t xml:space="preserve"> </w:t>
      </w:r>
    </w:p>
    <w:p w14:paraId="49FAC6DF" w14:textId="77777777" w:rsidR="00593750" w:rsidRPr="00DA42A4" w:rsidRDefault="00593750" w:rsidP="0092067A">
      <w:pPr>
        <w:tabs>
          <w:tab w:val="left" w:pos="240"/>
          <w:tab w:val="left" w:pos="2520"/>
          <w:tab w:val="left" w:pos="4680"/>
        </w:tabs>
        <w:ind w:left="360" w:hanging="120"/>
        <w:jc w:val="both"/>
        <w:rPr>
          <w:rFonts w:ascii="Arial" w:hAnsi="Arial" w:cs="Arial"/>
          <w:b/>
          <w:sz w:val="14"/>
          <w:szCs w:val="14"/>
          <w:lang w:val="el-GR"/>
        </w:rPr>
      </w:pPr>
    </w:p>
    <w:tbl>
      <w:tblPr>
        <w:tblStyle w:val="TableGridLight"/>
        <w:tblW w:w="5000" w:type="pct"/>
        <w:tblLook w:val="01E0" w:firstRow="1" w:lastRow="1" w:firstColumn="1" w:lastColumn="1" w:noHBand="0" w:noVBand="0"/>
      </w:tblPr>
      <w:tblGrid>
        <w:gridCol w:w="2145"/>
        <w:gridCol w:w="428"/>
        <w:gridCol w:w="3719"/>
        <w:gridCol w:w="288"/>
        <w:gridCol w:w="2059"/>
        <w:gridCol w:w="424"/>
      </w:tblGrid>
      <w:tr w:rsidR="00F14BA0" w:rsidRPr="0092067A" w14:paraId="2D8C9413" w14:textId="77777777" w:rsidTr="003D38A8">
        <w:tc>
          <w:tcPr>
            <w:tcW w:w="1183" w:type="pct"/>
          </w:tcPr>
          <w:p w14:paraId="75822485" w14:textId="77777777" w:rsidR="0092067A" w:rsidRPr="0092067A" w:rsidRDefault="0092067A" w:rsidP="004B5BA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2067A">
              <w:rPr>
                <w:rFonts w:ascii="Arial" w:hAnsi="Arial" w:cs="Arial"/>
                <w:b/>
                <w:sz w:val="20"/>
                <w:szCs w:val="20"/>
                <w:lang w:val="el-GR"/>
              </w:rPr>
              <w:t>ΟΙΚΟΔΟΜΙΚΑ ΕΡΓΑ</w:t>
            </w:r>
            <w:r w:rsidRPr="0092067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</w:t>
            </w:r>
          </w:p>
        </w:tc>
        <w:tc>
          <w:tcPr>
            <w:tcW w:w="236" w:type="pct"/>
            <w:tcBorders>
              <w:bottom w:val="single" w:sz="4" w:space="0" w:color="BFBFBF" w:themeColor="background1" w:themeShade="BF"/>
            </w:tcBorders>
          </w:tcPr>
          <w:p w14:paraId="1CBFED3E" w14:textId="77777777" w:rsidR="0092067A" w:rsidRPr="0092067A" w:rsidRDefault="0092067A" w:rsidP="004B5B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2067A">
              <w:rPr>
                <w:rFonts w:ascii="Arial" w:hAnsi="Arial" w:cs="Arial"/>
                <w:b/>
                <w:sz w:val="20"/>
                <w:szCs w:val="20"/>
                <w:lang w:val="en-US"/>
              </w:rPr>
              <w:t>√</w:t>
            </w:r>
          </w:p>
        </w:tc>
        <w:tc>
          <w:tcPr>
            <w:tcW w:w="2052" w:type="pct"/>
          </w:tcPr>
          <w:p w14:paraId="09FD1ECC" w14:textId="77777777" w:rsidR="0092067A" w:rsidRPr="0092067A" w:rsidRDefault="0092067A" w:rsidP="004B5BA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2067A">
              <w:rPr>
                <w:rFonts w:ascii="Arial" w:hAnsi="Arial" w:cs="Arial"/>
                <w:b/>
                <w:sz w:val="20"/>
                <w:szCs w:val="20"/>
                <w:lang w:val="el-GR"/>
              </w:rPr>
              <w:t>ΣΥΝΟΛΙΚΟ ΕΜΒΑΔΟΝ ΕΡΓΟΥ   (</w:t>
            </w:r>
            <w:r w:rsidRPr="0092067A">
              <w:rPr>
                <w:rFonts w:ascii="Arial" w:hAnsi="Arial" w:cs="Arial"/>
                <w:b/>
                <w:sz w:val="20"/>
                <w:szCs w:val="20"/>
                <w:lang w:val="en-US"/>
              </w:rPr>
              <w:t>m</w:t>
            </w:r>
            <w:r w:rsidRPr="0092067A">
              <w:rPr>
                <w:rFonts w:ascii="Arial" w:hAnsi="Arial" w:cs="Arial"/>
                <w:b/>
                <w:sz w:val="20"/>
                <w:szCs w:val="20"/>
                <w:vertAlign w:val="superscript"/>
                <w:lang w:val="en-US"/>
              </w:rPr>
              <w:t>2</w:t>
            </w:r>
            <w:r w:rsidRPr="0092067A"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59" w:type="pct"/>
          </w:tcPr>
          <w:p w14:paraId="4E931F39" w14:textId="77777777" w:rsidR="0092067A" w:rsidRPr="0092067A" w:rsidRDefault="0092067A" w:rsidP="004B5BAB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36" w:type="pct"/>
          </w:tcPr>
          <w:p w14:paraId="7D21A080" w14:textId="77777777" w:rsidR="0092067A" w:rsidRPr="0092067A" w:rsidRDefault="0092067A" w:rsidP="004B5BA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2067A">
              <w:rPr>
                <w:rFonts w:ascii="Arial" w:hAnsi="Arial" w:cs="Arial"/>
                <w:b/>
                <w:sz w:val="20"/>
                <w:szCs w:val="20"/>
                <w:lang w:val="el-GR"/>
              </w:rPr>
              <w:t>ΤΕΧΝΙΚΑ ΕΡΓΑ</w:t>
            </w:r>
            <w:r w:rsidRPr="0092067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</w:t>
            </w:r>
            <w:r w:rsidRPr="0092067A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      </w:t>
            </w:r>
            <w:r w:rsidRPr="0092067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</w:tcPr>
          <w:p w14:paraId="0E1743B1" w14:textId="77777777" w:rsidR="0092067A" w:rsidRPr="0092067A" w:rsidRDefault="0092067A" w:rsidP="004B5B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2067A">
              <w:rPr>
                <w:rFonts w:ascii="Arial" w:hAnsi="Arial" w:cs="Arial"/>
                <w:b/>
                <w:sz w:val="20"/>
                <w:szCs w:val="20"/>
                <w:lang w:val="en-US"/>
              </w:rPr>
              <w:t>√</w:t>
            </w:r>
          </w:p>
        </w:tc>
      </w:tr>
      <w:tr w:rsidR="00F14BA0" w:rsidRPr="0092067A" w14:paraId="17BF289D" w14:textId="77777777" w:rsidTr="003D38A8">
        <w:tc>
          <w:tcPr>
            <w:tcW w:w="1183" w:type="pct"/>
          </w:tcPr>
          <w:p w14:paraId="05196E47" w14:textId="77777777" w:rsidR="0092067A" w:rsidRPr="0092067A" w:rsidRDefault="0092067A" w:rsidP="004B5BAB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 xml:space="preserve">Οικιστική Μονάδα         </w:t>
            </w:r>
          </w:p>
          <w:p w14:paraId="3BA8574F" w14:textId="77777777" w:rsidR="0092067A" w:rsidRPr="0092067A" w:rsidRDefault="0092067A" w:rsidP="004B5BAB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 xml:space="preserve">Γραφεία                          </w:t>
            </w:r>
          </w:p>
          <w:p w14:paraId="442A5069" w14:textId="77777777" w:rsidR="0092067A" w:rsidRPr="0092067A" w:rsidRDefault="0092067A" w:rsidP="004B5BAB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 xml:space="preserve">Καταστήματα                 </w:t>
            </w:r>
          </w:p>
          <w:p w14:paraId="265B9666" w14:textId="77777777" w:rsidR="0092067A" w:rsidRPr="0092067A" w:rsidRDefault="0092067A" w:rsidP="004B5BAB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 xml:space="preserve">Πολυκατοικία                 </w:t>
            </w:r>
          </w:p>
          <w:p w14:paraId="22A5A11F" w14:textId="77777777" w:rsidR="0092067A" w:rsidRPr="0092067A" w:rsidRDefault="0092067A" w:rsidP="004B5BAB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 xml:space="preserve">Εργοστάσιο   </w:t>
            </w:r>
          </w:p>
          <w:p w14:paraId="4722E27A" w14:textId="77777777" w:rsidR="0092067A" w:rsidRPr="0092067A" w:rsidRDefault="0092067A" w:rsidP="004B5BAB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>Αποθήκη</w:t>
            </w:r>
          </w:p>
          <w:p w14:paraId="20572F59" w14:textId="77777777" w:rsidR="0092067A" w:rsidRPr="0092067A" w:rsidRDefault="0092067A" w:rsidP="004B5BAB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Σχολείο</w:t>
            </w:r>
          </w:p>
          <w:p w14:paraId="4BC038AE" w14:textId="77777777" w:rsidR="0092067A" w:rsidRPr="0092067A" w:rsidRDefault="0092067A" w:rsidP="004B5BAB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>Κέντρο Αναψυχής</w:t>
            </w:r>
          </w:p>
          <w:p w14:paraId="284B52C3" w14:textId="77777777" w:rsidR="0092067A" w:rsidRPr="0092067A" w:rsidRDefault="0092067A" w:rsidP="004B5BAB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>Ξενοδοχείο</w:t>
            </w:r>
          </w:p>
          <w:p w14:paraId="6CB2DDBA" w14:textId="77777777" w:rsidR="0092067A" w:rsidRPr="0092067A" w:rsidRDefault="0092067A" w:rsidP="004B5BAB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>Άλλο</w:t>
            </w:r>
            <w:r w:rsidRPr="0092067A">
              <w:rPr>
                <w:rStyle w:val="FootnoteReference"/>
                <w:rFonts w:ascii="Arial" w:hAnsi="Arial" w:cs="Arial"/>
                <w:sz w:val="20"/>
                <w:szCs w:val="20"/>
                <w:lang w:val="el-GR"/>
              </w:rPr>
              <w:footnoteReference w:id="6"/>
            </w: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 xml:space="preserve">  …………...          </w:t>
            </w:r>
          </w:p>
        </w:tc>
        <w:tc>
          <w:tcPr>
            <w:tcW w:w="236" w:type="pct"/>
            <w:shd w:val="clear" w:color="auto" w:fill="F2F2F2" w:themeFill="background1" w:themeFillShade="F2"/>
          </w:tcPr>
          <w:p w14:paraId="24F10F13" w14:textId="77777777" w:rsidR="0092067A" w:rsidRPr="0092067A" w:rsidRDefault="0092067A" w:rsidP="004B5BA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2067A">
              <w:rPr>
                <w:rFonts w:ascii="Arial" w:hAnsi="Arial" w:cs="Arial"/>
                <w:sz w:val="22"/>
                <w:szCs w:val="22"/>
                <w:lang w:eastAsia="pl-PL"/>
              </w:rPr>
              <w:lastRenderedPageBreak/>
              <w:sym w:font="Wingdings 2" w:char="F0A3"/>
            </w:r>
          </w:p>
          <w:p w14:paraId="4EDC11F6" w14:textId="77777777" w:rsidR="0092067A" w:rsidRPr="0092067A" w:rsidRDefault="0092067A" w:rsidP="004B5BA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2067A">
              <w:rPr>
                <w:rFonts w:ascii="Arial" w:hAnsi="Arial" w:cs="Arial"/>
                <w:sz w:val="22"/>
                <w:szCs w:val="22"/>
                <w:lang w:eastAsia="pl-PL"/>
              </w:rPr>
              <w:sym w:font="Wingdings 2" w:char="F0A3"/>
            </w:r>
          </w:p>
          <w:p w14:paraId="6BA9DDD6" w14:textId="77777777" w:rsidR="0092067A" w:rsidRPr="0092067A" w:rsidRDefault="0092067A" w:rsidP="004B5BA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2067A">
              <w:rPr>
                <w:rFonts w:ascii="Arial" w:hAnsi="Arial" w:cs="Arial"/>
                <w:sz w:val="22"/>
                <w:szCs w:val="22"/>
                <w:lang w:eastAsia="pl-PL"/>
              </w:rPr>
              <w:sym w:font="Wingdings 2" w:char="F0A3"/>
            </w:r>
          </w:p>
          <w:p w14:paraId="6EB041EA" w14:textId="77777777" w:rsidR="0092067A" w:rsidRPr="0092067A" w:rsidRDefault="0092067A" w:rsidP="004B5BA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2067A">
              <w:rPr>
                <w:rFonts w:ascii="Arial" w:hAnsi="Arial" w:cs="Arial"/>
                <w:sz w:val="22"/>
                <w:szCs w:val="22"/>
                <w:lang w:eastAsia="pl-PL"/>
              </w:rPr>
              <w:sym w:font="Wingdings 2" w:char="F0A3"/>
            </w:r>
          </w:p>
          <w:p w14:paraId="7ADDB2DA" w14:textId="77777777" w:rsidR="0092067A" w:rsidRPr="0092067A" w:rsidRDefault="0092067A" w:rsidP="004B5BA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2067A">
              <w:rPr>
                <w:rFonts w:ascii="Arial" w:hAnsi="Arial" w:cs="Arial"/>
                <w:sz w:val="22"/>
                <w:szCs w:val="22"/>
                <w:lang w:eastAsia="pl-PL"/>
              </w:rPr>
              <w:sym w:font="Wingdings 2" w:char="F0A3"/>
            </w:r>
          </w:p>
          <w:p w14:paraId="26235759" w14:textId="77777777" w:rsidR="0092067A" w:rsidRPr="0092067A" w:rsidRDefault="0092067A" w:rsidP="004B5BA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2067A">
              <w:rPr>
                <w:rFonts w:ascii="Arial" w:hAnsi="Arial" w:cs="Arial"/>
                <w:sz w:val="22"/>
                <w:szCs w:val="22"/>
                <w:lang w:eastAsia="pl-PL"/>
              </w:rPr>
              <w:sym w:font="Wingdings 2" w:char="F0A3"/>
            </w:r>
          </w:p>
          <w:p w14:paraId="34DAB871" w14:textId="77777777" w:rsidR="0092067A" w:rsidRPr="0092067A" w:rsidRDefault="0092067A" w:rsidP="004B5BA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2067A">
              <w:rPr>
                <w:rFonts w:ascii="Arial" w:hAnsi="Arial" w:cs="Arial"/>
                <w:sz w:val="22"/>
                <w:szCs w:val="22"/>
                <w:lang w:eastAsia="pl-PL"/>
              </w:rPr>
              <w:lastRenderedPageBreak/>
              <w:sym w:font="Wingdings 2" w:char="F0A3"/>
            </w:r>
          </w:p>
          <w:p w14:paraId="45E288FD" w14:textId="77777777" w:rsidR="0092067A" w:rsidRPr="0092067A" w:rsidRDefault="0092067A" w:rsidP="004B5BA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2067A">
              <w:rPr>
                <w:rFonts w:ascii="Arial" w:hAnsi="Arial" w:cs="Arial"/>
                <w:sz w:val="22"/>
                <w:szCs w:val="22"/>
                <w:lang w:eastAsia="pl-PL"/>
              </w:rPr>
              <w:sym w:font="Wingdings 2" w:char="F0A3"/>
            </w:r>
          </w:p>
          <w:p w14:paraId="1EAE25C2" w14:textId="77777777" w:rsidR="0092067A" w:rsidRPr="0092067A" w:rsidRDefault="0092067A" w:rsidP="004B5BA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2067A">
              <w:rPr>
                <w:rFonts w:ascii="Arial" w:hAnsi="Arial" w:cs="Arial"/>
                <w:sz w:val="22"/>
                <w:szCs w:val="22"/>
                <w:lang w:eastAsia="pl-PL"/>
              </w:rPr>
              <w:sym w:font="Wingdings 2" w:char="F0A3"/>
            </w:r>
          </w:p>
          <w:p w14:paraId="19EB40C5" w14:textId="77777777" w:rsidR="0092067A" w:rsidRPr="0092067A" w:rsidRDefault="0092067A" w:rsidP="004B5BAB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2067A">
              <w:rPr>
                <w:rFonts w:ascii="Arial" w:hAnsi="Arial" w:cs="Arial"/>
                <w:sz w:val="22"/>
                <w:szCs w:val="22"/>
                <w:lang w:eastAsia="pl-PL"/>
              </w:rPr>
              <w:sym w:font="Wingdings 2" w:char="F0A3"/>
            </w:r>
          </w:p>
        </w:tc>
        <w:tc>
          <w:tcPr>
            <w:tcW w:w="2052" w:type="pct"/>
          </w:tcPr>
          <w:p w14:paraId="71208F5E" w14:textId="77777777" w:rsidR="0092067A" w:rsidRPr="0092067A" w:rsidRDefault="0092067A" w:rsidP="004B5BAB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09290622" w14:textId="77777777" w:rsidR="0092067A" w:rsidRPr="0092067A" w:rsidRDefault="0092067A" w:rsidP="004B5BAB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</w:p>
          <w:p w14:paraId="05DCF8EF" w14:textId="77777777" w:rsidR="0092067A" w:rsidRPr="0092067A" w:rsidRDefault="0092067A" w:rsidP="004B5BAB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09468D3E" w14:textId="77777777" w:rsidR="0092067A" w:rsidRPr="0092067A" w:rsidRDefault="0092067A" w:rsidP="004B5BAB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72A541A3" w14:textId="77777777" w:rsidR="0092067A" w:rsidRPr="0092067A" w:rsidRDefault="0092067A" w:rsidP="004B5BA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>…………………......</w:t>
            </w:r>
          </w:p>
        </w:tc>
        <w:tc>
          <w:tcPr>
            <w:tcW w:w="159" w:type="pct"/>
          </w:tcPr>
          <w:p w14:paraId="48D3FA4F" w14:textId="77777777" w:rsidR="0092067A" w:rsidRPr="0092067A" w:rsidRDefault="0092067A" w:rsidP="004B5BAB">
            <w:pPr>
              <w:ind w:left="-18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136" w:type="pct"/>
          </w:tcPr>
          <w:p w14:paraId="0736785A" w14:textId="77777777" w:rsidR="0092067A" w:rsidRPr="0092067A" w:rsidRDefault="0092067A" w:rsidP="004B5BAB">
            <w:pPr>
              <w:ind w:left="-18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 xml:space="preserve">   Έργο Οδοποιίας               </w:t>
            </w:r>
          </w:p>
          <w:p w14:paraId="4FB3CB64" w14:textId="77777777" w:rsidR="0092067A" w:rsidRPr="0092067A" w:rsidRDefault="0092067A" w:rsidP="004B5BAB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 xml:space="preserve">Γέφυρα            </w:t>
            </w:r>
          </w:p>
          <w:p w14:paraId="3F8EAC18" w14:textId="77777777" w:rsidR="0092067A" w:rsidRPr="0092067A" w:rsidRDefault="0092067A" w:rsidP="004B5BAB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 xml:space="preserve">Σήραγγα               </w:t>
            </w:r>
          </w:p>
          <w:p w14:paraId="5F6CFCB8" w14:textId="77777777" w:rsidR="0092067A" w:rsidRPr="0092067A" w:rsidRDefault="0092067A" w:rsidP="004B5BAB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 xml:space="preserve">Φράγμα               </w:t>
            </w:r>
          </w:p>
          <w:p w14:paraId="7327FD2D" w14:textId="77777777" w:rsidR="0092067A" w:rsidRPr="0092067A" w:rsidRDefault="0092067A" w:rsidP="004B5BAB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 xml:space="preserve">Αποχετευτικό Έργο           </w:t>
            </w:r>
          </w:p>
          <w:p w14:paraId="60289B7C" w14:textId="77777777" w:rsidR="0092067A" w:rsidRPr="0092067A" w:rsidRDefault="0092067A" w:rsidP="004B5BAB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 xml:space="preserve">Λιμενικό Έργο                </w:t>
            </w:r>
          </w:p>
          <w:p w14:paraId="10E1D2DE" w14:textId="77777777" w:rsidR="0092067A" w:rsidRPr="0092067A" w:rsidRDefault="0092067A" w:rsidP="004B5BAB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 xml:space="preserve">Αερολιμένας                       </w:t>
            </w:r>
          </w:p>
          <w:p w14:paraId="42635AED" w14:textId="77777777" w:rsidR="0092067A" w:rsidRPr="0092067A" w:rsidRDefault="0092067A" w:rsidP="004B5BAB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 xml:space="preserve">Έργο Ύδρευσης       </w:t>
            </w:r>
          </w:p>
          <w:p w14:paraId="63B82C4F" w14:textId="77777777" w:rsidR="001851D5" w:rsidRDefault="0092067A" w:rsidP="004B5BAB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>Έργο Άρδευσης</w:t>
            </w:r>
          </w:p>
          <w:p w14:paraId="78A40C7D" w14:textId="7F3B6245" w:rsidR="0092067A" w:rsidRPr="0092067A" w:rsidRDefault="001851D5" w:rsidP="004B5BAB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43B27">
              <w:rPr>
                <w:rFonts w:ascii="Arial" w:hAnsi="Arial" w:cs="Arial"/>
                <w:sz w:val="20"/>
                <w:szCs w:val="20"/>
                <w:lang w:val="el-GR"/>
              </w:rPr>
              <w:t>Διαχωρισμός Οικοπέδων</w:t>
            </w:r>
            <w:r w:rsidR="0092067A" w:rsidRPr="0092067A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</w:p>
          <w:p w14:paraId="488001CF" w14:textId="77777777" w:rsidR="0092067A" w:rsidRPr="0092067A" w:rsidRDefault="0092067A" w:rsidP="004B5BAB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>Άλλο</w:t>
            </w:r>
            <w:r w:rsidRPr="0092067A">
              <w:rPr>
                <w:rFonts w:ascii="Arial" w:hAnsi="Arial" w:cs="Arial"/>
                <w:sz w:val="20"/>
                <w:szCs w:val="20"/>
                <w:vertAlign w:val="superscript"/>
                <w:lang w:val="el-GR"/>
              </w:rPr>
              <w:t>5</w:t>
            </w:r>
            <w:r w:rsidRPr="0092067A">
              <w:rPr>
                <w:rFonts w:ascii="Arial" w:hAnsi="Arial" w:cs="Arial"/>
                <w:sz w:val="20"/>
                <w:szCs w:val="20"/>
                <w:lang w:val="el-GR"/>
              </w:rPr>
              <w:t xml:space="preserve"> ……………..              </w:t>
            </w:r>
          </w:p>
        </w:tc>
        <w:tc>
          <w:tcPr>
            <w:tcW w:w="234" w:type="pct"/>
            <w:shd w:val="clear" w:color="auto" w:fill="F2F2F2" w:themeFill="background1" w:themeFillShade="F2"/>
          </w:tcPr>
          <w:p w14:paraId="71D23957" w14:textId="77777777" w:rsidR="0092067A" w:rsidRPr="0092067A" w:rsidRDefault="0092067A" w:rsidP="004B5BA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2067A">
              <w:rPr>
                <w:rFonts w:ascii="Arial" w:hAnsi="Arial" w:cs="Arial"/>
                <w:sz w:val="22"/>
                <w:szCs w:val="22"/>
                <w:lang w:eastAsia="pl-PL"/>
              </w:rPr>
              <w:lastRenderedPageBreak/>
              <w:sym w:font="Wingdings 2" w:char="F0A3"/>
            </w:r>
          </w:p>
          <w:p w14:paraId="28EEA1F6" w14:textId="77777777" w:rsidR="0092067A" w:rsidRPr="0092067A" w:rsidRDefault="0092067A" w:rsidP="004B5BA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2067A">
              <w:rPr>
                <w:rFonts w:ascii="Arial" w:hAnsi="Arial" w:cs="Arial"/>
                <w:sz w:val="22"/>
                <w:szCs w:val="22"/>
                <w:lang w:eastAsia="pl-PL"/>
              </w:rPr>
              <w:sym w:font="Wingdings 2" w:char="F0A3"/>
            </w:r>
          </w:p>
          <w:p w14:paraId="65C82ECF" w14:textId="77777777" w:rsidR="0092067A" w:rsidRPr="0092067A" w:rsidRDefault="0092067A" w:rsidP="004B5BA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2067A">
              <w:rPr>
                <w:rFonts w:ascii="Arial" w:hAnsi="Arial" w:cs="Arial"/>
                <w:sz w:val="22"/>
                <w:szCs w:val="22"/>
                <w:lang w:eastAsia="pl-PL"/>
              </w:rPr>
              <w:sym w:font="Wingdings 2" w:char="F0A3"/>
            </w:r>
          </w:p>
          <w:p w14:paraId="4BB8B03D" w14:textId="77777777" w:rsidR="0092067A" w:rsidRPr="0092067A" w:rsidRDefault="0092067A" w:rsidP="004B5BA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2067A">
              <w:rPr>
                <w:rFonts w:ascii="Arial" w:hAnsi="Arial" w:cs="Arial"/>
                <w:sz w:val="22"/>
                <w:szCs w:val="22"/>
                <w:lang w:eastAsia="pl-PL"/>
              </w:rPr>
              <w:sym w:font="Wingdings 2" w:char="F0A3"/>
            </w:r>
          </w:p>
          <w:p w14:paraId="074DE35D" w14:textId="77777777" w:rsidR="0092067A" w:rsidRPr="0092067A" w:rsidRDefault="0092067A" w:rsidP="004B5BA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2067A">
              <w:rPr>
                <w:rFonts w:ascii="Arial" w:hAnsi="Arial" w:cs="Arial"/>
                <w:sz w:val="22"/>
                <w:szCs w:val="22"/>
                <w:lang w:eastAsia="pl-PL"/>
              </w:rPr>
              <w:sym w:font="Wingdings 2" w:char="F0A3"/>
            </w:r>
          </w:p>
          <w:p w14:paraId="52181A09" w14:textId="77777777" w:rsidR="0092067A" w:rsidRPr="0092067A" w:rsidRDefault="0092067A" w:rsidP="004B5BA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2067A">
              <w:rPr>
                <w:rFonts w:ascii="Arial" w:hAnsi="Arial" w:cs="Arial"/>
                <w:sz w:val="22"/>
                <w:szCs w:val="22"/>
                <w:lang w:eastAsia="pl-PL"/>
              </w:rPr>
              <w:sym w:font="Wingdings 2" w:char="F0A3"/>
            </w:r>
          </w:p>
          <w:p w14:paraId="01ABAE67" w14:textId="77777777" w:rsidR="0092067A" w:rsidRPr="0092067A" w:rsidRDefault="0092067A" w:rsidP="004B5BA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2067A">
              <w:rPr>
                <w:rFonts w:ascii="Arial" w:hAnsi="Arial" w:cs="Arial"/>
                <w:sz w:val="22"/>
                <w:szCs w:val="22"/>
                <w:lang w:eastAsia="pl-PL"/>
              </w:rPr>
              <w:lastRenderedPageBreak/>
              <w:sym w:font="Wingdings 2" w:char="F0A3"/>
            </w:r>
          </w:p>
          <w:p w14:paraId="324E64CF" w14:textId="77777777" w:rsidR="0092067A" w:rsidRPr="0092067A" w:rsidRDefault="0092067A" w:rsidP="004B5BA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2067A">
              <w:rPr>
                <w:rFonts w:ascii="Arial" w:hAnsi="Arial" w:cs="Arial"/>
                <w:sz w:val="22"/>
                <w:szCs w:val="22"/>
                <w:lang w:eastAsia="pl-PL"/>
              </w:rPr>
              <w:sym w:font="Wingdings 2" w:char="F0A3"/>
            </w:r>
          </w:p>
          <w:p w14:paraId="047E264F" w14:textId="77777777" w:rsidR="0092067A" w:rsidRPr="0092067A" w:rsidRDefault="0092067A" w:rsidP="004B5BA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2067A">
              <w:rPr>
                <w:rFonts w:ascii="Arial" w:hAnsi="Arial" w:cs="Arial"/>
                <w:sz w:val="22"/>
                <w:szCs w:val="22"/>
                <w:lang w:eastAsia="pl-PL"/>
              </w:rPr>
              <w:sym w:font="Wingdings 2" w:char="F0A3"/>
            </w:r>
          </w:p>
          <w:p w14:paraId="716B8ADF" w14:textId="77777777" w:rsidR="0092067A" w:rsidRDefault="0092067A" w:rsidP="004B5BAB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2067A">
              <w:rPr>
                <w:rFonts w:ascii="Arial" w:hAnsi="Arial" w:cs="Arial"/>
                <w:sz w:val="22"/>
                <w:szCs w:val="22"/>
                <w:lang w:eastAsia="pl-PL"/>
              </w:rPr>
              <w:sym w:font="Wingdings 2" w:char="F0A3"/>
            </w:r>
          </w:p>
          <w:p w14:paraId="7690454A" w14:textId="45BB6E1E" w:rsidR="001851D5" w:rsidRPr="0092067A" w:rsidRDefault="001851D5" w:rsidP="004B5BAB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2067A">
              <w:rPr>
                <w:rFonts w:ascii="Arial" w:hAnsi="Arial" w:cs="Arial"/>
                <w:sz w:val="22"/>
                <w:szCs w:val="22"/>
                <w:lang w:eastAsia="pl-PL"/>
              </w:rPr>
              <w:sym w:font="Wingdings 2" w:char="F0A3"/>
            </w:r>
          </w:p>
        </w:tc>
      </w:tr>
    </w:tbl>
    <w:p w14:paraId="76D7BFD2" w14:textId="7DF91898" w:rsidR="00F14BA0" w:rsidRPr="00E03620" w:rsidRDefault="00F14BA0" w:rsidP="0092067A">
      <w:pPr>
        <w:tabs>
          <w:tab w:val="left" w:pos="240"/>
          <w:tab w:val="left" w:pos="2520"/>
          <w:tab w:val="left" w:pos="4680"/>
        </w:tabs>
        <w:ind w:left="360" w:hanging="120"/>
        <w:jc w:val="both"/>
        <w:rPr>
          <w:rFonts w:ascii="Arial" w:hAnsi="Arial" w:cs="Arial"/>
          <w:b/>
          <w:sz w:val="18"/>
          <w:szCs w:val="18"/>
          <w:lang w:val="el-GR"/>
        </w:rPr>
      </w:pPr>
    </w:p>
    <w:p w14:paraId="1B85C4E9" w14:textId="065BD410" w:rsidR="0092067A" w:rsidRPr="0092067A" w:rsidRDefault="003D38A8" w:rsidP="00770702">
      <w:pPr>
        <w:tabs>
          <w:tab w:val="left" w:pos="240"/>
          <w:tab w:val="left" w:pos="2520"/>
          <w:tab w:val="left" w:pos="4680"/>
        </w:tabs>
        <w:ind w:left="360" w:hanging="120"/>
        <w:rPr>
          <w:rFonts w:ascii="Arial" w:hAnsi="Arial" w:cs="Arial"/>
          <w:b/>
          <w:sz w:val="16"/>
          <w:lang w:val="el-GR"/>
        </w:rPr>
      </w:pPr>
      <w:r w:rsidRPr="0092067A">
        <w:rPr>
          <w:rFonts w:ascii="Arial" w:hAnsi="Arial" w:cs="Arial"/>
          <w:b/>
          <w:noProof/>
          <w:sz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159C5C" wp14:editId="056DDC23">
                <wp:simplePos x="0" y="0"/>
                <wp:positionH relativeFrom="column">
                  <wp:posOffset>5610860</wp:posOffset>
                </wp:positionH>
                <wp:positionV relativeFrom="paragraph">
                  <wp:posOffset>26035</wp:posOffset>
                </wp:positionV>
                <wp:extent cx="107950" cy="107950"/>
                <wp:effectExtent l="0" t="0" r="25400" b="254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1AE81C6" id="Rectangle 6" o:spid="_x0000_s1026" style="position:absolute;margin-left:441.8pt;margin-top:2.05pt;width:8.5pt;height: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4rBg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"/>
            </w:pict>
          </mc:Fallback>
        </mc:AlternateContent>
      </w:r>
      <w:r w:rsidRPr="0092067A">
        <w:rPr>
          <w:rFonts w:ascii="Arial" w:hAnsi="Arial" w:cs="Arial"/>
          <w:b/>
          <w:noProof/>
          <w:sz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255409" wp14:editId="1133A5D7">
                <wp:simplePos x="0" y="0"/>
                <wp:positionH relativeFrom="column">
                  <wp:posOffset>3155950</wp:posOffset>
                </wp:positionH>
                <wp:positionV relativeFrom="paragraph">
                  <wp:posOffset>26035</wp:posOffset>
                </wp:positionV>
                <wp:extent cx="107950" cy="107950"/>
                <wp:effectExtent l="0" t="0" r="25400" b="2540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1FBDEB7" id="Rectangle 7" o:spid="_x0000_s1026" style="position:absolute;margin-left:248.5pt;margin-top:2.05pt;width:8.5pt;height: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4rBg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"/>
            </w:pict>
          </mc:Fallback>
        </mc:AlternateContent>
      </w:r>
      <w:r w:rsidRPr="0092067A">
        <w:rPr>
          <w:rFonts w:ascii="Arial" w:hAnsi="Arial" w:cs="Arial"/>
          <w:b/>
          <w:noProof/>
          <w:sz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3AB457" wp14:editId="2F3B4E32">
                <wp:simplePos x="0" y="0"/>
                <wp:positionH relativeFrom="column">
                  <wp:posOffset>3839845</wp:posOffset>
                </wp:positionH>
                <wp:positionV relativeFrom="paragraph">
                  <wp:posOffset>26035</wp:posOffset>
                </wp:positionV>
                <wp:extent cx="107950" cy="107950"/>
                <wp:effectExtent l="0" t="0" r="25400" b="2540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5893FDC" id="Rectangle 8" o:spid="_x0000_s1026" style="position:absolute;margin-left:302.35pt;margin-top:2.05pt;width:8.5pt;height: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4rBg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"/>
            </w:pict>
          </mc:Fallback>
        </mc:AlternateContent>
      </w:r>
      <w:r w:rsidRPr="0092067A">
        <w:rPr>
          <w:rFonts w:ascii="Arial" w:hAnsi="Arial" w:cs="Arial"/>
          <w:b/>
          <w:noProof/>
          <w:sz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106D36" wp14:editId="2FE2EA17">
                <wp:simplePos x="0" y="0"/>
                <wp:positionH relativeFrom="column">
                  <wp:posOffset>4335145</wp:posOffset>
                </wp:positionH>
                <wp:positionV relativeFrom="paragraph">
                  <wp:posOffset>26035</wp:posOffset>
                </wp:positionV>
                <wp:extent cx="107950" cy="107950"/>
                <wp:effectExtent l="0" t="0" r="25400" b="2540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F29C94F" id="Rectangle 9" o:spid="_x0000_s1026" style="position:absolute;margin-left:341.35pt;margin-top:2.05pt;width:8.5pt;height: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4rBg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"/>
            </w:pict>
          </mc:Fallback>
        </mc:AlternateContent>
      </w:r>
      <w:r w:rsidRPr="0092067A">
        <w:rPr>
          <w:rFonts w:ascii="Arial" w:hAnsi="Arial" w:cs="Arial"/>
          <w:b/>
          <w:noProof/>
          <w:sz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94BC82" wp14:editId="4B956995">
                <wp:simplePos x="0" y="0"/>
                <wp:positionH relativeFrom="column">
                  <wp:posOffset>4986020</wp:posOffset>
                </wp:positionH>
                <wp:positionV relativeFrom="paragraph">
                  <wp:posOffset>26035</wp:posOffset>
                </wp:positionV>
                <wp:extent cx="107950" cy="107950"/>
                <wp:effectExtent l="0" t="0" r="25400" b="2540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E6471D5" id="Rectangle 10" o:spid="_x0000_s1026" style="position:absolute;margin-left:392.6pt;margin-top:2.05pt;width:8.5pt;height: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4rBg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"/>
            </w:pict>
          </mc:Fallback>
        </mc:AlternateContent>
      </w:r>
      <w:r w:rsidR="0092067A" w:rsidRPr="0092067A">
        <w:rPr>
          <w:rFonts w:ascii="Arial" w:hAnsi="Arial" w:cs="Arial"/>
          <w:b/>
          <w:sz w:val="20"/>
          <w:lang w:val="el-GR"/>
        </w:rPr>
        <w:t>(γ) Τάξη Έργου</w:t>
      </w:r>
      <w:r w:rsidR="0092067A" w:rsidRPr="0092067A">
        <w:rPr>
          <w:rStyle w:val="FootnoteReference"/>
          <w:rFonts w:ascii="Arial" w:hAnsi="Arial" w:cs="Arial"/>
          <w:b/>
          <w:sz w:val="18"/>
        </w:rPr>
        <w:footnoteReference w:id="7"/>
      </w:r>
      <w:r w:rsidR="00770702">
        <w:rPr>
          <w:rFonts w:ascii="Arial" w:hAnsi="Arial" w:cs="Arial"/>
          <w:sz w:val="18"/>
          <w:szCs w:val="18"/>
          <w:lang w:val="el-GR"/>
        </w:rPr>
        <w:t>(</w:t>
      </w:r>
      <w:r w:rsidR="00770702" w:rsidRPr="00783A3B">
        <w:rPr>
          <w:rFonts w:ascii="Arial" w:hAnsi="Arial" w:cs="Arial"/>
          <w:sz w:val="18"/>
          <w:szCs w:val="18"/>
          <w:lang w:val="el-GR"/>
        </w:rPr>
        <w:t xml:space="preserve">Να σημειωθεί </w:t>
      </w:r>
      <w:r w:rsidR="00770702" w:rsidRPr="00375CB8">
        <w:rPr>
          <w:rFonts w:ascii="Arial" w:hAnsi="Arial" w:cs="Arial"/>
          <w:sz w:val="18"/>
          <w:szCs w:val="18"/>
        </w:rPr>
        <w:sym w:font="Wingdings" w:char="F0FC"/>
      </w:r>
      <w:r w:rsidR="00770702" w:rsidRPr="00783A3B">
        <w:rPr>
          <w:rFonts w:ascii="Arial" w:hAnsi="Arial" w:cs="Arial"/>
          <w:sz w:val="18"/>
          <w:szCs w:val="18"/>
          <w:lang w:val="el-GR"/>
        </w:rPr>
        <w:t xml:space="preserve"> </w:t>
      </w:r>
      <w:r w:rsidR="00770702" w:rsidRPr="00783A3B">
        <w:rPr>
          <w:rFonts w:ascii="Arial" w:hAnsi="Arial" w:cs="Arial"/>
          <w:bCs/>
          <w:sz w:val="18"/>
          <w:szCs w:val="18"/>
          <w:lang w:val="el-GR"/>
        </w:rPr>
        <w:t>σε ότι ισχύει)</w:t>
      </w:r>
      <w:r w:rsidR="0092067A" w:rsidRPr="0092067A">
        <w:rPr>
          <w:rFonts w:ascii="Arial" w:hAnsi="Arial" w:cs="Arial"/>
          <w:b/>
          <w:sz w:val="20"/>
          <w:lang w:val="el-GR"/>
        </w:rPr>
        <w:t>:Πρώτη     Δεύτερη</w:t>
      </w:r>
      <w:r w:rsidR="00770702">
        <w:rPr>
          <w:rFonts w:ascii="Arial" w:hAnsi="Arial" w:cs="Arial"/>
          <w:b/>
          <w:sz w:val="20"/>
          <w:lang w:val="el-GR"/>
        </w:rPr>
        <w:t xml:space="preserve">   </w:t>
      </w:r>
      <w:r w:rsidR="0092067A" w:rsidRPr="0092067A">
        <w:rPr>
          <w:rFonts w:ascii="Arial" w:hAnsi="Arial" w:cs="Arial"/>
          <w:b/>
          <w:sz w:val="20"/>
          <w:lang w:val="el-GR"/>
        </w:rPr>
        <w:t xml:space="preserve">  Τρίτη     Τέταρτη</w:t>
      </w:r>
      <w:r w:rsidR="00770702">
        <w:rPr>
          <w:rFonts w:ascii="Arial" w:hAnsi="Arial" w:cs="Arial"/>
          <w:b/>
          <w:sz w:val="20"/>
          <w:lang w:val="el-GR"/>
        </w:rPr>
        <w:t xml:space="preserve">  </w:t>
      </w:r>
      <w:r w:rsidR="0092067A" w:rsidRPr="0092067A">
        <w:rPr>
          <w:rFonts w:ascii="Arial" w:hAnsi="Arial" w:cs="Arial"/>
          <w:b/>
          <w:sz w:val="20"/>
          <w:lang w:val="el-GR"/>
        </w:rPr>
        <w:t xml:space="preserve">  </w:t>
      </w:r>
      <w:r>
        <w:rPr>
          <w:rFonts w:ascii="Arial" w:hAnsi="Arial" w:cs="Arial"/>
          <w:b/>
          <w:sz w:val="20"/>
          <w:lang w:val="el-GR"/>
        </w:rPr>
        <w:t xml:space="preserve"> </w:t>
      </w:r>
      <w:r w:rsidR="0092067A" w:rsidRPr="0092067A">
        <w:rPr>
          <w:rFonts w:ascii="Arial" w:hAnsi="Arial" w:cs="Arial"/>
          <w:b/>
          <w:sz w:val="20"/>
          <w:lang w:val="el-GR"/>
        </w:rPr>
        <w:t xml:space="preserve">Πέμπτη  </w:t>
      </w:r>
      <w:r w:rsidR="0092067A" w:rsidRPr="0092067A">
        <w:rPr>
          <w:rFonts w:ascii="Arial" w:hAnsi="Arial" w:cs="Arial"/>
          <w:sz w:val="20"/>
          <w:lang w:val="el-GR"/>
        </w:rPr>
        <w:t xml:space="preserve">       </w:t>
      </w:r>
    </w:p>
    <w:p w14:paraId="42723167" w14:textId="2FFF4482" w:rsidR="0056152B" w:rsidRPr="00E03620" w:rsidRDefault="0056152B" w:rsidP="00DD10AC">
      <w:pPr>
        <w:tabs>
          <w:tab w:val="left" w:pos="3544"/>
        </w:tabs>
        <w:ind w:left="426" w:hanging="426"/>
        <w:rPr>
          <w:rFonts w:ascii="Arial" w:hAnsi="Arial" w:cs="Arial"/>
          <w:b/>
          <w:sz w:val="18"/>
          <w:szCs w:val="22"/>
          <w:lang w:val="el-GR"/>
        </w:rPr>
      </w:pPr>
    </w:p>
    <w:p w14:paraId="75DFE91F" w14:textId="6AB66DA8" w:rsidR="0092067A" w:rsidRPr="0092067A" w:rsidRDefault="007C2232" w:rsidP="00DD10AC">
      <w:pPr>
        <w:tabs>
          <w:tab w:val="left" w:pos="3544"/>
        </w:tabs>
        <w:ind w:left="426" w:hanging="426"/>
        <w:rPr>
          <w:rFonts w:ascii="Arial" w:hAnsi="Arial" w:cs="Arial"/>
          <w:b/>
          <w:sz w:val="20"/>
          <w:lang w:val="el-GR"/>
        </w:rPr>
      </w:pPr>
      <w:r>
        <w:rPr>
          <w:rFonts w:ascii="Arial" w:hAnsi="Arial" w:cs="Arial"/>
          <w:b/>
          <w:sz w:val="20"/>
          <w:lang w:val="el-GR"/>
        </w:rPr>
        <w:t>7</w:t>
      </w:r>
      <w:r w:rsidR="0092067A" w:rsidRPr="0092067A">
        <w:rPr>
          <w:rFonts w:ascii="Arial" w:hAnsi="Arial" w:cs="Arial"/>
          <w:b/>
          <w:sz w:val="20"/>
          <w:lang w:val="el-GR"/>
        </w:rPr>
        <w:t>.</w:t>
      </w:r>
      <w:r w:rsidR="0092067A" w:rsidRPr="0092067A">
        <w:rPr>
          <w:rFonts w:ascii="Arial" w:hAnsi="Arial" w:cs="Arial"/>
          <w:b/>
          <w:sz w:val="20"/>
          <w:lang w:val="el-GR"/>
        </w:rPr>
        <w:tab/>
        <w:t>Περίοδος εκτέλεσης του έργου:</w:t>
      </w:r>
    </w:p>
    <w:tbl>
      <w:tblPr>
        <w:tblStyle w:val="TableGridLight"/>
        <w:tblW w:w="5000" w:type="pct"/>
        <w:jc w:val="center"/>
        <w:tblLook w:val="0000" w:firstRow="0" w:lastRow="0" w:firstColumn="0" w:lastColumn="0" w:noHBand="0" w:noVBand="0"/>
      </w:tblPr>
      <w:tblGrid>
        <w:gridCol w:w="4648"/>
        <w:gridCol w:w="4415"/>
      </w:tblGrid>
      <w:tr w:rsidR="0092067A" w:rsidRPr="008D64CA" w14:paraId="17C89C54" w14:textId="77777777" w:rsidTr="003D38A8">
        <w:trPr>
          <w:trHeight w:val="361"/>
          <w:jc w:val="center"/>
        </w:trPr>
        <w:tc>
          <w:tcPr>
            <w:tcW w:w="2564" w:type="pct"/>
            <w:vAlign w:val="center"/>
          </w:tcPr>
          <w:p w14:paraId="29FF393B" w14:textId="77777777" w:rsidR="0092067A" w:rsidRPr="0092067A" w:rsidRDefault="0092067A" w:rsidP="00DE1771">
            <w:pPr>
              <w:tabs>
                <w:tab w:val="left" w:pos="397"/>
              </w:tabs>
              <w:rPr>
                <w:rFonts w:ascii="Arial" w:hAnsi="Arial" w:cs="Arial"/>
                <w:sz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lang w:val="el-GR"/>
              </w:rPr>
              <w:t xml:space="preserve">Από (Προβλεπόμενη  </w:t>
            </w:r>
            <w:proofErr w:type="spellStart"/>
            <w:r w:rsidRPr="0092067A">
              <w:rPr>
                <w:rFonts w:ascii="Arial" w:hAnsi="Arial" w:cs="Arial"/>
                <w:sz w:val="20"/>
                <w:lang w:val="el-GR"/>
              </w:rPr>
              <w:t>ημερ</w:t>
            </w:r>
            <w:proofErr w:type="spellEnd"/>
            <w:r w:rsidRPr="0092067A">
              <w:rPr>
                <w:rFonts w:ascii="Arial" w:hAnsi="Arial" w:cs="Arial"/>
                <w:sz w:val="20"/>
                <w:lang w:val="el-GR"/>
              </w:rPr>
              <w:t>. έναρξης εργασιών):</w:t>
            </w:r>
          </w:p>
        </w:tc>
        <w:tc>
          <w:tcPr>
            <w:tcW w:w="2436" w:type="pct"/>
            <w:shd w:val="clear" w:color="auto" w:fill="F2F2F2" w:themeFill="background1" w:themeFillShade="F2"/>
          </w:tcPr>
          <w:p w14:paraId="3F4366B9" w14:textId="1A402F53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92067A" w:rsidRPr="008D64CA" w14:paraId="08060410" w14:textId="77777777" w:rsidTr="003D38A8">
        <w:trPr>
          <w:trHeight w:val="361"/>
          <w:jc w:val="center"/>
        </w:trPr>
        <w:tc>
          <w:tcPr>
            <w:tcW w:w="2564" w:type="pct"/>
            <w:vAlign w:val="center"/>
          </w:tcPr>
          <w:p w14:paraId="0622032F" w14:textId="77777777" w:rsidR="0092067A" w:rsidRPr="0092067A" w:rsidRDefault="0092067A" w:rsidP="00DE1771">
            <w:pPr>
              <w:tabs>
                <w:tab w:val="left" w:pos="397"/>
              </w:tabs>
              <w:rPr>
                <w:rFonts w:ascii="Arial" w:hAnsi="Arial" w:cs="Arial"/>
                <w:sz w:val="20"/>
                <w:lang w:val="el-GR"/>
              </w:rPr>
            </w:pPr>
            <w:r w:rsidRPr="0092067A">
              <w:rPr>
                <w:rFonts w:ascii="Arial" w:hAnsi="Arial" w:cs="Arial"/>
                <w:sz w:val="20"/>
                <w:lang w:val="el-GR"/>
              </w:rPr>
              <w:t xml:space="preserve">Μέχρι (Προβλεπόμενη </w:t>
            </w:r>
            <w:proofErr w:type="spellStart"/>
            <w:r w:rsidRPr="0092067A">
              <w:rPr>
                <w:rFonts w:ascii="Arial" w:hAnsi="Arial" w:cs="Arial"/>
                <w:sz w:val="20"/>
                <w:lang w:val="el-GR"/>
              </w:rPr>
              <w:t>ημερ</w:t>
            </w:r>
            <w:proofErr w:type="spellEnd"/>
            <w:r w:rsidRPr="0092067A">
              <w:rPr>
                <w:rFonts w:ascii="Arial" w:hAnsi="Arial" w:cs="Arial"/>
                <w:sz w:val="20"/>
                <w:lang w:val="el-GR"/>
              </w:rPr>
              <w:t>. λήξης εργασιών):</w:t>
            </w:r>
          </w:p>
        </w:tc>
        <w:tc>
          <w:tcPr>
            <w:tcW w:w="2436" w:type="pct"/>
            <w:shd w:val="clear" w:color="auto" w:fill="F2F2F2" w:themeFill="background1" w:themeFillShade="F2"/>
          </w:tcPr>
          <w:p w14:paraId="61E0CC2F" w14:textId="5E327A4D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</w:tbl>
    <w:p w14:paraId="6E654CBD" w14:textId="063A14BB" w:rsidR="00DD10AC" w:rsidRPr="00E03620" w:rsidRDefault="00DD10AC" w:rsidP="00DD10AC">
      <w:pPr>
        <w:tabs>
          <w:tab w:val="left" w:pos="397"/>
        </w:tabs>
        <w:ind w:left="601" w:hanging="601"/>
        <w:rPr>
          <w:rFonts w:ascii="Arial" w:hAnsi="Arial" w:cs="Arial"/>
          <w:b/>
          <w:sz w:val="18"/>
          <w:szCs w:val="18"/>
          <w:lang w:val="el-GR"/>
        </w:rPr>
      </w:pPr>
    </w:p>
    <w:p w14:paraId="69D69D3F" w14:textId="402FE91D" w:rsidR="0092067A" w:rsidRPr="0092067A" w:rsidRDefault="007C2232" w:rsidP="00DD10AC">
      <w:pPr>
        <w:tabs>
          <w:tab w:val="left" w:pos="397"/>
        </w:tabs>
        <w:ind w:left="601" w:hanging="601"/>
        <w:rPr>
          <w:rFonts w:ascii="Arial" w:hAnsi="Arial" w:cs="Arial"/>
          <w:b/>
          <w:sz w:val="20"/>
          <w:lang w:val="el-GR"/>
        </w:rPr>
      </w:pPr>
      <w:r w:rsidRPr="00244E44">
        <w:rPr>
          <w:rFonts w:ascii="Arial" w:hAnsi="Arial" w:cs="Arial"/>
          <w:b/>
          <w:sz w:val="20"/>
          <w:lang w:val="el-GR"/>
        </w:rPr>
        <w:t>8</w:t>
      </w:r>
      <w:r w:rsidR="0092067A" w:rsidRPr="00244E44">
        <w:rPr>
          <w:rFonts w:ascii="Arial" w:hAnsi="Arial" w:cs="Arial"/>
          <w:b/>
          <w:sz w:val="20"/>
          <w:lang w:val="el-GR"/>
        </w:rPr>
        <w:t>.</w:t>
      </w:r>
      <w:r w:rsidR="0092067A" w:rsidRPr="00244E44">
        <w:rPr>
          <w:rFonts w:ascii="Arial" w:hAnsi="Arial" w:cs="Arial"/>
          <w:b/>
          <w:sz w:val="20"/>
          <w:lang w:val="el-GR"/>
        </w:rPr>
        <w:tab/>
      </w:r>
      <w:r w:rsidR="00D67B26" w:rsidRPr="00244E44">
        <w:rPr>
          <w:rFonts w:ascii="Arial" w:hAnsi="Arial" w:cs="Arial"/>
          <w:bCs/>
          <w:sz w:val="20"/>
          <w:szCs w:val="20"/>
          <w:lang w:val="el-GR"/>
        </w:rPr>
        <w:t>Αντίγραφο της πολεοδομικής αναφοράς του τεμαχίου εντός του οποίου αυτό θα εκτελεστεί</w:t>
      </w:r>
      <w:r w:rsidR="00D67B26" w:rsidRPr="00244E44">
        <w:rPr>
          <w:rStyle w:val="FootnoteReference"/>
          <w:rFonts w:ascii="Arial" w:hAnsi="Arial" w:cs="Arial"/>
          <w:b/>
          <w:sz w:val="18"/>
          <w:szCs w:val="18"/>
        </w:rPr>
        <w:footnoteReference w:id="8"/>
      </w:r>
      <w:r w:rsidR="0092067A" w:rsidRPr="00244E44">
        <w:rPr>
          <w:rFonts w:ascii="Arial" w:hAnsi="Arial" w:cs="Arial"/>
          <w:b/>
          <w:sz w:val="20"/>
          <w:lang w:val="el-GR"/>
        </w:rPr>
        <w:t>:</w:t>
      </w:r>
      <w:r w:rsidR="0092067A" w:rsidRPr="0092067A">
        <w:rPr>
          <w:rFonts w:ascii="Arial" w:hAnsi="Arial" w:cs="Arial"/>
          <w:b/>
          <w:sz w:val="20"/>
          <w:lang w:val="el-GR"/>
        </w:rPr>
        <w:t xml:space="preserve">  </w:t>
      </w:r>
    </w:p>
    <w:tbl>
      <w:tblPr>
        <w:tblStyle w:val="TableGridLight"/>
        <w:tblW w:w="5000" w:type="pct"/>
        <w:jc w:val="center"/>
        <w:tblLook w:val="0000" w:firstRow="0" w:lastRow="0" w:firstColumn="0" w:lastColumn="0" w:noHBand="0" w:noVBand="0"/>
      </w:tblPr>
      <w:tblGrid>
        <w:gridCol w:w="1740"/>
        <w:gridCol w:w="7323"/>
      </w:tblGrid>
      <w:tr w:rsidR="0092067A" w:rsidRPr="0092067A" w14:paraId="303C893C" w14:textId="77777777" w:rsidTr="00E160DB">
        <w:trPr>
          <w:trHeight w:val="361"/>
          <w:jc w:val="center"/>
        </w:trPr>
        <w:tc>
          <w:tcPr>
            <w:tcW w:w="960" w:type="pct"/>
            <w:vAlign w:val="center"/>
          </w:tcPr>
          <w:p w14:paraId="695B6602" w14:textId="77777777" w:rsidR="0092067A" w:rsidRPr="00DE1771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E1771">
              <w:rPr>
                <w:rFonts w:ascii="Arial" w:hAnsi="Arial" w:cs="Arial"/>
                <w:sz w:val="20"/>
                <w:szCs w:val="20"/>
                <w:lang w:val="el-GR"/>
              </w:rPr>
              <w:t xml:space="preserve">Αριθμός </w:t>
            </w:r>
            <w:proofErr w:type="spellStart"/>
            <w:r w:rsidRPr="00DE1771">
              <w:rPr>
                <w:rFonts w:ascii="Arial" w:hAnsi="Arial" w:cs="Arial"/>
                <w:sz w:val="20"/>
                <w:szCs w:val="20"/>
                <w:lang w:val="el-GR"/>
              </w:rPr>
              <w:t>Φακ</w:t>
            </w:r>
            <w:proofErr w:type="spellEnd"/>
            <w:r w:rsidRPr="00DE1771">
              <w:rPr>
                <w:rFonts w:ascii="Arial" w:hAnsi="Arial" w:cs="Arial"/>
                <w:sz w:val="20"/>
                <w:szCs w:val="20"/>
                <w:lang w:val="el-GR"/>
              </w:rPr>
              <w:t>.:</w:t>
            </w:r>
          </w:p>
        </w:tc>
        <w:tc>
          <w:tcPr>
            <w:tcW w:w="4040" w:type="pct"/>
            <w:shd w:val="clear" w:color="auto" w:fill="F2F2F2" w:themeFill="background1" w:themeFillShade="F2"/>
          </w:tcPr>
          <w:p w14:paraId="726538AF" w14:textId="3AA7B8E4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92067A" w:rsidRPr="0092067A" w14:paraId="0A8F3F44" w14:textId="77777777" w:rsidTr="00E160DB">
        <w:trPr>
          <w:trHeight w:val="361"/>
          <w:jc w:val="center"/>
        </w:trPr>
        <w:tc>
          <w:tcPr>
            <w:tcW w:w="960" w:type="pct"/>
            <w:vAlign w:val="center"/>
          </w:tcPr>
          <w:p w14:paraId="1D699FC9" w14:textId="77777777" w:rsidR="0092067A" w:rsidRPr="00DE1771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E1771">
              <w:rPr>
                <w:rFonts w:ascii="Arial" w:hAnsi="Arial" w:cs="Arial"/>
                <w:sz w:val="20"/>
                <w:szCs w:val="20"/>
                <w:lang w:val="el-GR"/>
              </w:rPr>
              <w:t>Αρμόδια Αρχή:</w:t>
            </w:r>
          </w:p>
        </w:tc>
        <w:tc>
          <w:tcPr>
            <w:tcW w:w="4040" w:type="pct"/>
            <w:shd w:val="clear" w:color="auto" w:fill="F2F2F2" w:themeFill="background1" w:themeFillShade="F2"/>
          </w:tcPr>
          <w:p w14:paraId="7823A574" w14:textId="19D16702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92067A" w:rsidRPr="0092067A" w14:paraId="50010FDE" w14:textId="77777777" w:rsidTr="00E160DB">
        <w:trPr>
          <w:trHeight w:val="361"/>
          <w:jc w:val="center"/>
        </w:trPr>
        <w:tc>
          <w:tcPr>
            <w:tcW w:w="960" w:type="pct"/>
            <w:vAlign w:val="center"/>
          </w:tcPr>
          <w:p w14:paraId="347ACB60" w14:textId="77777777" w:rsidR="0092067A" w:rsidRPr="00DE1771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DE1771">
              <w:rPr>
                <w:rFonts w:ascii="Arial" w:hAnsi="Arial" w:cs="Arial"/>
                <w:sz w:val="20"/>
                <w:szCs w:val="20"/>
                <w:lang w:val="el-GR"/>
              </w:rPr>
              <w:t>Ημερ</w:t>
            </w:r>
            <w:proofErr w:type="spellEnd"/>
            <w:r w:rsidRPr="00DE1771">
              <w:rPr>
                <w:rFonts w:ascii="Arial" w:hAnsi="Arial" w:cs="Arial"/>
                <w:sz w:val="20"/>
                <w:szCs w:val="20"/>
                <w:lang w:val="el-GR"/>
              </w:rPr>
              <w:t>. Έκδοσης:</w:t>
            </w:r>
          </w:p>
        </w:tc>
        <w:tc>
          <w:tcPr>
            <w:tcW w:w="4040" w:type="pct"/>
            <w:shd w:val="clear" w:color="auto" w:fill="F2F2F2" w:themeFill="background1" w:themeFillShade="F2"/>
          </w:tcPr>
          <w:p w14:paraId="65D8FA23" w14:textId="0E854927" w:rsidR="0092067A" w:rsidRPr="0092067A" w:rsidRDefault="0092067A" w:rsidP="004B5BA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</w:tbl>
    <w:p w14:paraId="1EA389EB" w14:textId="0FD23B8C" w:rsidR="0092067A" w:rsidRPr="00E03620" w:rsidRDefault="0092067A" w:rsidP="0092067A">
      <w:pPr>
        <w:tabs>
          <w:tab w:val="left" w:pos="397"/>
          <w:tab w:val="left" w:pos="2520"/>
          <w:tab w:val="left" w:pos="6120"/>
        </w:tabs>
        <w:jc w:val="both"/>
        <w:rPr>
          <w:rFonts w:ascii="Arial" w:hAnsi="Arial" w:cs="Arial"/>
          <w:b/>
          <w:sz w:val="18"/>
          <w:szCs w:val="22"/>
          <w:lang w:val="el-GR"/>
        </w:rPr>
      </w:pPr>
    </w:p>
    <w:p w14:paraId="02EEC55B" w14:textId="654201E3" w:rsidR="0092067A" w:rsidRDefault="007C2232" w:rsidP="0092067A">
      <w:pPr>
        <w:pStyle w:val="FootnoteText"/>
        <w:tabs>
          <w:tab w:val="left" w:pos="397"/>
        </w:tabs>
        <w:jc w:val="both"/>
        <w:rPr>
          <w:rFonts w:cs="Arial"/>
          <w:b/>
          <w:lang w:val="el-GR"/>
        </w:rPr>
      </w:pPr>
      <w:r>
        <w:rPr>
          <w:rFonts w:cs="Arial"/>
          <w:b/>
          <w:lang w:val="el-GR"/>
        </w:rPr>
        <w:t>9</w:t>
      </w:r>
      <w:r w:rsidR="00F425CE">
        <w:rPr>
          <w:rFonts w:cs="Arial"/>
          <w:b/>
          <w:lang w:val="el-GR"/>
        </w:rPr>
        <w:t>.</w:t>
      </w:r>
      <w:r w:rsidR="00F425CE">
        <w:rPr>
          <w:rFonts w:cs="Arial"/>
          <w:b/>
          <w:lang w:val="el-GR"/>
        </w:rPr>
        <w:tab/>
      </w:r>
      <w:r w:rsidR="0092067A" w:rsidRPr="0092067A">
        <w:rPr>
          <w:rFonts w:cs="Arial"/>
          <w:b/>
          <w:lang w:val="el-GR"/>
        </w:rPr>
        <w:t>Δηλώνω υπεύθυνα ότι τα πιο πάνω στοιχεία είναι αληθή:</w:t>
      </w:r>
    </w:p>
    <w:tbl>
      <w:tblPr>
        <w:tblStyle w:val="TableGridLight"/>
        <w:tblW w:w="5000" w:type="pct"/>
        <w:jc w:val="center"/>
        <w:tblLook w:val="0000" w:firstRow="0" w:lastRow="0" w:firstColumn="0" w:lastColumn="0" w:noHBand="0" w:noVBand="0"/>
      </w:tblPr>
      <w:tblGrid>
        <w:gridCol w:w="1249"/>
        <w:gridCol w:w="1997"/>
        <w:gridCol w:w="1570"/>
        <w:gridCol w:w="1204"/>
        <w:gridCol w:w="1508"/>
        <w:gridCol w:w="1535"/>
      </w:tblGrid>
      <w:tr w:rsidR="00B86C94" w:rsidRPr="0092067A" w14:paraId="63040F3A" w14:textId="77777777" w:rsidTr="00A17E90">
        <w:trPr>
          <w:trHeight w:val="361"/>
          <w:jc w:val="center"/>
        </w:trPr>
        <w:tc>
          <w:tcPr>
            <w:tcW w:w="2657" w:type="pct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23B4DCAC" w14:textId="48344AA9" w:rsidR="00F425CE" w:rsidRPr="00F425CE" w:rsidRDefault="00F425CE" w:rsidP="00CC0A52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425CE">
              <w:rPr>
                <w:rFonts w:ascii="Arial" w:hAnsi="Arial" w:cs="Arial"/>
                <w:sz w:val="20"/>
                <w:szCs w:val="20"/>
                <w:lang w:val="el-GR"/>
              </w:rPr>
              <w:t>Ονοματεπώνυμο</w:t>
            </w:r>
            <w:r w:rsidRPr="00F425CE">
              <w:rPr>
                <w:rStyle w:val="FootnoteReference"/>
                <w:rFonts w:ascii="Arial" w:hAnsi="Arial" w:cs="Arial"/>
                <w:sz w:val="20"/>
                <w:szCs w:val="20"/>
                <w:lang w:val="el-GR"/>
              </w:rPr>
              <w:footnoteReference w:id="9"/>
            </w:r>
            <w:r w:rsidRPr="00F425CE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="00C7127A">
              <w:rPr>
                <w:rFonts w:ascii="Arial" w:hAnsi="Arial" w:cs="Arial"/>
                <w:sz w:val="20"/>
                <w:szCs w:val="20"/>
                <w:lang w:val="el-GR"/>
              </w:rPr>
              <w:t>Παραγωγού/Εργ</w:t>
            </w:r>
            <w:r w:rsidRPr="00F425CE">
              <w:rPr>
                <w:rFonts w:ascii="Arial" w:hAnsi="Arial" w:cs="Arial"/>
                <w:sz w:val="20"/>
                <w:szCs w:val="20"/>
                <w:lang w:val="el-GR"/>
              </w:rPr>
              <w:t>ολ</w:t>
            </w:r>
            <w:r w:rsidR="00C7127A">
              <w:rPr>
                <w:rFonts w:ascii="Arial" w:hAnsi="Arial" w:cs="Arial"/>
                <w:sz w:val="20"/>
                <w:szCs w:val="20"/>
                <w:lang w:val="el-GR"/>
              </w:rPr>
              <w:t>ήπτη</w:t>
            </w:r>
            <w:r w:rsidRPr="00F425CE">
              <w:rPr>
                <w:rFonts w:ascii="Arial" w:hAnsi="Arial" w:cs="Arial"/>
                <w:sz w:val="20"/>
                <w:szCs w:val="20"/>
                <w:lang w:val="el-GR"/>
              </w:rPr>
              <w:t xml:space="preserve"> έργου:</w:t>
            </w:r>
          </w:p>
        </w:tc>
        <w:tc>
          <w:tcPr>
            <w:tcW w:w="2343" w:type="pct"/>
            <w:gridSpan w:val="3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C826FB3" w14:textId="289C24C7" w:rsidR="00F425CE" w:rsidRPr="0092067A" w:rsidRDefault="00F425CE" w:rsidP="00CC0A52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B86C94" w:rsidRPr="0092067A" w14:paraId="518BB4F5" w14:textId="77777777" w:rsidTr="00A17E90">
        <w:trPr>
          <w:trHeight w:val="361"/>
          <w:jc w:val="center"/>
        </w:trPr>
        <w:tc>
          <w:tcPr>
            <w:tcW w:w="689" w:type="pct"/>
            <w:shd w:val="clear" w:color="auto" w:fill="auto"/>
            <w:vAlign w:val="center"/>
          </w:tcPr>
          <w:p w14:paraId="155F6C3C" w14:textId="7F072211" w:rsidR="00F425CE" w:rsidRPr="00F425CE" w:rsidRDefault="00F425CE" w:rsidP="00CC0A52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425CE">
              <w:rPr>
                <w:rFonts w:ascii="Arial" w:hAnsi="Arial" w:cs="Arial"/>
                <w:sz w:val="20"/>
                <w:szCs w:val="20"/>
                <w:lang w:val="el-GR"/>
              </w:rPr>
              <w:t>Υπογραφή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102" w:type="pct"/>
            <w:shd w:val="clear" w:color="auto" w:fill="F2F2F2" w:themeFill="background1" w:themeFillShade="F2"/>
            <w:vAlign w:val="center"/>
          </w:tcPr>
          <w:p w14:paraId="08C7E555" w14:textId="77777777" w:rsidR="00F425CE" w:rsidRPr="00F425CE" w:rsidRDefault="00F425CE" w:rsidP="00CC0A52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14:paraId="77B5B5CF" w14:textId="4FB2F37D" w:rsidR="00F425CE" w:rsidRPr="00F425CE" w:rsidRDefault="00F425CE" w:rsidP="00CC0A52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425CE">
              <w:rPr>
                <w:rFonts w:ascii="Arial" w:hAnsi="Arial" w:cs="Arial"/>
                <w:sz w:val="20"/>
                <w:szCs w:val="20"/>
                <w:lang w:val="el-GR"/>
              </w:rPr>
              <w:t>Ημερομηνία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664" w:type="pct"/>
            <w:shd w:val="clear" w:color="auto" w:fill="F2F2F2" w:themeFill="background1" w:themeFillShade="F2"/>
            <w:vAlign w:val="center"/>
          </w:tcPr>
          <w:p w14:paraId="110CAE6D" w14:textId="77777777" w:rsidR="00F425CE" w:rsidRPr="00F425CE" w:rsidRDefault="00F425CE" w:rsidP="00CC0A52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2E8C588D" w14:textId="1F33F26E" w:rsidR="00F425CE" w:rsidRPr="00F425CE" w:rsidRDefault="00F425CE" w:rsidP="00CC0A52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425CE">
              <w:rPr>
                <w:rFonts w:ascii="Arial" w:hAnsi="Arial" w:cs="Arial"/>
                <w:sz w:val="20"/>
                <w:szCs w:val="20"/>
                <w:lang w:val="el-GR"/>
              </w:rPr>
              <w:t>Σφραγίδα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847" w:type="pct"/>
            <w:vMerge w:val="restart"/>
            <w:shd w:val="clear" w:color="auto" w:fill="F2F2F2" w:themeFill="background1" w:themeFillShade="F2"/>
            <w:vAlign w:val="center"/>
          </w:tcPr>
          <w:p w14:paraId="294B8721" w14:textId="7B800E7C" w:rsidR="00F425CE" w:rsidRPr="00F425CE" w:rsidRDefault="00F425CE" w:rsidP="00CC0A52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F425CE" w:rsidRPr="0092067A" w14:paraId="632252C5" w14:textId="77777777" w:rsidTr="00A17E90">
        <w:trPr>
          <w:trHeight w:val="732"/>
          <w:jc w:val="center"/>
        </w:trPr>
        <w:tc>
          <w:tcPr>
            <w:tcW w:w="4153" w:type="pct"/>
            <w:gridSpan w:val="5"/>
            <w:vAlign w:val="center"/>
          </w:tcPr>
          <w:p w14:paraId="3F4821DE" w14:textId="77777777" w:rsidR="00F425CE" w:rsidRPr="00F425CE" w:rsidRDefault="00F425CE" w:rsidP="00CC0A52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847" w:type="pct"/>
            <w:vMerge/>
            <w:vAlign w:val="center"/>
          </w:tcPr>
          <w:p w14:paraId="4D4820E2" w14:textId="77777777" w:rsidR="00F425CE" w:rsidRPr="00F425CE" w:rsidRDefault="00F425CE" w:rsidP="00CC0A52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17E90" w:rsidRPr="008D64CA" w14:paraId="22446C2D" w14:textId="77777777" w:rsidTr="00A17E90">
        <w:trPr>
          <w:trHeight w:val="366"/>
          <w:jc w:val="center"/>
        </w:trPr>
        <w:tc>
          <w:tcPr>
            <w:tcW w:w="2657" w:type="pct"/>
            <w:gridSpan w:val="3"/>
            <w:vAlign w:val="center"/>
          </w:tcPr>
          <w:p w14:paraId="4354FD30" w14:textId="77777777" w:rsidR="00A17E90" w:rsidRPr="0014009B" w:rsidRDefault="00A17E90" w:rsidP="0014009B">
            <w:pPr>
              <w:pStyle w:val="FootnoteText"/>
              <w:tabs>
                <w:tab w:val="left" w:pos="397"/>
              </w:tabs>
              <w:rPr>
                <w:rFonts w:cs="Arial"/>
                <w:bCs/>
                <w:lang w:val="el-GR"/>
              </w:rPr>
            </w:pPr>
            <w:r w:rsidRPr="0014009B">
              <w:rPr>
                <w:rFonts w:cs="Arial"/>
                <w:bCs/>
                <w:szCs w:val="20"/>
                <w:lang w:val="el-GR"/>
              </w:rPr>
              <w:t>Ημερομηνία διαβίβασης στο Τμήμα Περιβάλλοντος</w:t>
            </w:r>
            <w:r>
              <w:rPr>
                <w:rFonts w:cs="Arial"/>
                <w:bCs/>
                <w:szCs w:val="20"/>
                <w:lang w:val="el-GR"/>
              </w:rPr>
              <w:t>:</w:t>
            </w:r>
          </w:p>
        </w:tc>
        <w:tc>
          <w:tcPr>
            <w:tcW w:w="2343" w:type="pct"/>
            <w:gridSpan w:val="3"/>
            <w:shd w:val="clear" w:color="auto" w:fill="F2F2F2"/>
            <w:vAlign w:val="center"/>
          </w:tcPr>
          <w:p w14:paraId="5E7AA623" w14:textId="1B55D9E7" w:rsidR="00A17E90" w:rsidRPr="0092067A" w:rsidRDefault="00A17E90" w:rsidP="00CC636C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lang w:val="el-GR"/>
              </w:rPr>
            </w:pPr>
          </w:p>
        </w:tc>
      </w:tr>
    </w:tbl>
    <w:p w14:paraId="7DECD93B" w14:textId="77777777" w:rsidR="00AB1319" w:rsidRPr="00E03620" w:rsidRDefault="00AB1319" w:rsidP="00AB1319">
      <w:pPr>
        <w:tabs>
          <w:tab w:val="left" w:pos="397"/>
          <w:tab w:val="left" w:pos="2520"/>
          <w:tab w:val="left" w:pos="6120"/>
        </w:tabs>
        <w:jc w:val="both"/>
        <w:rPr>
          <w:rFonts w:ascii="Arial" w:hAnsi="Arial" w:cs="Arial"/>
          <w:b/>
          <w:sz w:val="18"/>
          <w:szCs w:val="22"/>
          <w:lang w:val="el-GR"/>
        </w:rPr>
      </w:pPr>
    </w:p>
    <w:p w14:paraId="0256A4EC" w14:textId="5679B893" w:rsidR="00AB1319" w:rsidRPr="00043B27" w:rsidRDefault="00AB1319" w:rsidP="00AB1319">
      <w:pPr>
        <w:pStyle w:val="FootnoteText"/>
        <w:tabs>
          <w:tab w:val="left" w:pos="397"/>
        </w:tabs>
        <w:jc w:val="both"/>
        <w:rPr>
          <w:rFonts w:cs="Arial"/>
          <w:b/>
          <w:lang w:val="el-GR"/>
        </w:rPr>
      </w:pPr>
      <w:r w:rsidRPr="00043B27">
        <w:rPr>
          <w:rFonts w:cs="Arial"/>
          <w:b/>
          <w:lang w:val="el-GR"/>
        </w:rPr>
        <w:t>9.</w:t>
      </w:r>
      <w:r w:rsidRPr="00043B27">
        <w:rPr>
          <w:rFonts w:cs="Arial"/>
          <w:b/>
          <w:lang w:val="el-GR"/>
        </w:rPr>
        <w:tab/>
        <w:t>Τμήμα Περιβάλλοντος – Στοιχεία Κοινοποίησης Εντύπου:</w:t>
      </w:r>
    </w:p>
    <w:tbl>
      <w:tblPr>
        <w:tblStyle w:val="TableGridLight"/>
        <w:tblW w:w="5000" w:type="pct"/>
        <w:jc w:val="center"/>
        <w:tblLook w:val="0000" w:firstRow="0" w:lastRow="0" w:firstColumn="0" w:lastColumn="0" w:noHBand="0" w:noVBand="0"/>
      </w:tblPr>
      <w:tblGrid>
        <w:gridCol w:w="3964"/>
        <w:gridCol w:w="5099"/>
      </w:tblGrid>
      <w:tr w:rsidR="00AB1319" w:rsidRPr="00043B27" w14:paraId="3362C4E7" w14:textId="77777777" w:rsidTr="00AB1319">
        <w:trPr>
          <w:trHeight w:val="361"/>
          <w:jc w:val="center"/>
        </w:trPr>
        <w:tc>
          <w:tcPr>
            <w:tcW w:w="218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101A835" w14:textId="7FAA629C" w:rsidR="00AB1319" w:rsidRPr="00043B27" w:rsidRDefault="00AB1319" w:rsidP="00A4732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813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9ED51E" w14:textId="66414AC1" w:rsidR="00AB1319" w:rsidRPr="00043B27" w:rsidRDefault="00AB1319" w:rsidP="005F4D22">
            <w:pPr>
              <w:tabs>
                <w:tab w:val="left" w:pos="397"/>
              </w:tabs>
              <w:rPr>
                <w:rFonts w:ascii="Arial" w:hAnsi="Arial" w:cs="Arial"/>
                <w:sz w:val="20"/>
                <w:lang w:val="el-GR"/>
              </w:rPr>
            </w:pPr>
            <w:r w:rsidRPr="00043B27">
              <w:rPr>
                <w:rFonts w:ascii="Arial" w:hAnsi="Arial" w:cs="Arial"/>
                <w:sz w:val="20"/>
                <w:lang w:val="el-GR"/>
              </w:rPr>
              <w:t>Ηλεκτρονικό ταχυδρομείο</w:t>
            </w:r>
            <w:r w:rsidR="005F4D22" w:rsidRPr="00043B27">
              <w:rPr>
                <w:rFonts w:ascii="Arial" w:hAnsi="Arial" w:cs="Arial"/>
                <w:sz w:val="20"/>
                <w:lang w:val="el-GR"/>
              </w:rPr>
              <w:t>:</w:t>
            </w:r>
          </w:p>
        </w:tc>
      </w:tr>
      <w:tr w:rsidR="00AB1319" w:rsidRPr="008D64CA" w14:paraId="3ED20BF1" w14:textId="77777777" w:rsidTr="00AB1319">
        <w:trPr>
          <w:trHeight w:val="361"/>
          <w:jc w:val="center"/>
        </w:trPr>
        <w:tc>
          <w:tcPr>
            <w:tcW w:w="218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367A6F4" w14:textId="40D88D4F" w:rsidR="00AB1319" w:rsidRPr="00043B27" w:rsidRDefault="00AB1319" w:rsidP="00AB1319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43B27">
              <w:rPr>
                <w:rFonts w:ascii="Arial" w:hAnsi="Arial" w:cs="Arial"/>
                <w:sz w:val="20"/>
                <w:szCs w:val="20"/>
                <w:lang w:val="el-GR"/>
              </w:rPr>
              <w:t>Επαρχιακό Γραφείο Λευκωσίας:</w:t>
            </w:r>
          </w:p>
        </w:tc>
        <w:tc>
          <w:tcPr>
            <w:tcW w:w="2813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7CBFAD" w14:textId="30D8A747" w:rsidR="00AB1319" w:rsidRPr="00043B27" w:rsidRDefault="00000000" w:rsidP="00AB1319">
            <w:pPr>
              <w:tabs>
                <w:tab w:val="left" w:pos="397"/>
              </w:tabs>
              <w:jc w:val="both"/>
              <w:rPr>
                <w:rFonts w:asciiTheme="minorBidi" w:hAnsiTheme="minorBidi" w:cstheme="minorBidi"/>
                <w:bCs/>
                <w:sz w:val="20"/>
                <w:szCs w:val="20"/>
                <w:lang w:val="el-GR"/>
              </w:rPr>
            </w:pPr>
            <w:hyperlink r:id="rId8" w:history="1">
              <w:r w:rsidR="00AB1319" w:rsidRPr="00043B27">
                <w:rPr>
                  <w:rStyle w:val="Hyperlink"/>
                  <w:rFonts w:asciiTheme="minorBidi" w:hAnsiTheme="minorBidi" w:cstheme="minorBidi"/>
                  <w:bCs/>
                  <w:color w:val="auto"/>
                  <w:sz w:val="20"/>
                  <w:szCs w:val="20"/>
                  <w:u w:val="none"/>
                  <w:lang w:val="el-GR"/>
                </w:rPr>
                <w:t>nantoniou@environment.moa.gov.cy</w:t>
              </w:r>
            </w:hyperlink>
          </w:p>
        </w:tc>
      </w:tr>
      <w:tr w:rsidR="00AB1319" w:rsidRPr="008D64CA" w14:paraId="7F5A7258" w14:textId="77777777" w:rsidTr="00AB1319">
        <w:trPr>
          <w:trHeight w:val="361"/>
          <w:jc w:val="center"/>
        </w:trPr>
        <w:tc>
          <w:tcPr>
            <w:tcW w:w="218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C02B1DF" w14:textId="2898C092" w:rsidR="00AB1319" w:rsidRPr="00043B27" w:rsidRDefault="00AB1319" w:rsidP="00AB1319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43B27">
              <w:rPr>
                <w:rFonts w:ascii="Arial" w:hAnsi="Arial" w:cs="Arial"/>
                <w:sz w:val="20"/>
                <w:szCs w:val="20"/>
                <w:lang w:val="el-GR"/>
              </w:rPr>
              <w:t xml:space="preserve">Επαρχιακό Γραφείο Λεμεσού: </w:t>
            </w:r>
          </w:p>
        </w:tc>
        <w:tc>
          <w:tcPr>
            <w:tcW w:w="2813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6E7A66" w14:textId="6C53C3F5" w:rsidR="00AB1319" w:rsidRPr="00043B27" w:rsidRDefault="00000000" w:rsidP="00AB1319">
            <w:pPr>
              <w:tabs>
                <w:tab w:val="left" w:pos="397"/>
              </w:tabs>
              <w:jc w:val="both"/>
              <w:rPr>
                <w:rFonts w:asciiTheme="minorBidi" w:hAnsiTheme="minorBidi" w:cstheme="minorBidi"/>
                <w:bCs/>
                <w:sz w:val="20"/>
                <w:szCs w:val="20"/>
                <w:lang w:val="el-GR"/>
              </w:rPr>
            </w:pPr>
            <w:hyperlink r:id="rId9" w:history="1">
              <w:r w:rsidR="00AB1319" w:rsidRPr="00043B27">
                <w:rPr>
                  <w:rStyle w:val="Hyperlink"/>
                  <w:rFonts w:asciiTheme="minorBidi" w:hAnsiTheme="minorBidi" w:cstheme="minorBidi"/>
                  <w:bCs/>
                  <w:color w:val="auto"/>
                  <w:sz w:val="20"/>
                  <w:szCs w:val="20"/>
                  <w:u w:val="none"/>
                  <w:lang w:val="el-GR"/>
                </w:rPr>
                <w:t>dkoutroukides@environment.moa.gov.cy</w:t>
              </w:r>
            </w:hyperlink>
          </w:p>
        </w:tc>
      </w:tr>
      <w:tr w:rsidR="00AB1319" w:rsidRPr="008D64CA" w14:paraId="38659D7C" w14:textId="77777777" w:rsidTr="00AB1319">
        <w:trPr>
          <w:trHeight w:val="361"/>
          <w:jc w:val="center"/>
        </w:trPr>
        <w:tc>
          <w:tcPr>
            <w:tcW w:w="218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AD5FB77" w14:textId="7390AA60" w:rsidR="00AB1319" w:rsidRPr="00043B27" w:rsidRDefault="00AB1319" w:rsidP="00AB1319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43B27">
              <w:rPr>
                <w:rFonts w:ascii="Arial" w:hAnsi="Arial" w:cs="Arial"/>
                <w:sz w:val="20"/>
                <w:szCs w:val="20"/>
                <w:lang w:val="el-GR"/>
              </w:rPr>
              <w:t>Επαρχιακό Γραφείο Λάρνακας-</w:t>
            </w:r>
            <w:proofErr w:type="spellStart"/>
            <w:r w:rsidRPr="00043B27">
              <w:rPr>
                <w:rFonts w:ascii="Arial" w:hAnsi="Arial" w:cs="Arial"/>
                <w:sz w:val="20"/>
                <w:szCs w:val="20"/>
                <w:lang w:val="el-GR"/>
              </w:rPr>
              <w:t>Αμμ</w:t>
            </w:r>
            <w:proofErr w:type="spellEnd"/>
            <w:r w:rsidRPr="00043B27">
              <w:rPr>
                <w:rFonts w:ascii="Arial" w:hAnsi="Arial" w:cs="Arial"/>
                <w:sz w:val="20"/>
                <w:szCs w:val="20"/>
                <w:lang w:val="el-GR"/>
              </w:rPr>
              <w:t>/στου:</w:t>
            </w:r>
          </w:p>
        </w:tc>
        <w:tc>
          <w:tcPr>
            <w:tcW w:w="2813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1CF811" w14:textId="59B1C441" w:rsidR="00AB1319" w:rsidRPr="00043B27" w:rsidRDefault="00000000" w:rsidP="00AB1319">
            <w:pPr>
              <w:tabs>
                <w:tab w:val="left" w:pos="397"/>
              </w:tabs>
              <w:jc w:val="both"/>
              <w:rPr>
                <w:rFonts w:asciiTheme="minorBidi" w:hAnsiTheme="minorBidi" w:cstheme="minorBidi"/>
                <w:bCs/>
                <w:sz w:val="20"/>
                <w:szCs w:val="20"/>
                <w:lang w:val="el-GR"/>
              </w:rPr>
            </w:pPr>
            <w:hyperlink r:id="rId10" w:history="1">
              <w:r w:rsidR="00AB1319" w:rsidRPr="00043B27">
                <w:rPr>
                  <w:rStyle w:val="Hyperlink"/>
                  <w:rFonts w:asciiTheme="minorBidi" w:hAnsiTheme="minorBidi" w:cstheme="minorBidi"/>
                  <w:bCs/>
                  <w:color w:val="auto"/>
                  <w:sz w:val="20"/>
                  <w:szCs w:val="20"/>
                  <w:u w:val="none"/>
                  <w:lang w:val="el-GR"/>
                </w:rPr>
                <w:t>ppavlou@environment.moa.gov.cy</w:t>
              </w:r>
            </w:hyperlink>
          </w:p>
        </w:tc>
      </w:tr>
      <w:tr w:rsidR="00AB1319" w:rsidRPr="008D64CA" w14:paraId="2D037631" w14:textId="77777777" w:rsidTr="00AB1319">
        <w:trPr>
          <w:trHeight w:val="361"/>
          <w:jc w:val="center"/>
        </w:trPr>
        <w:tc>
          <w:tcPr>
            <w:tcW w:w="218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2E0C52E" w14:textId="13C6770E" w:rsidR="00AB1319" w:rsidRPr="00043B27" w:rsidRDefault="00AB1319" w:rsidP="00AB1319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43B27">
              <w:rPr>
                <w:rFonts w:ascii="Arial" w:hAnsi="Arial" w:cs="Arial"/>
                <w:sz w:val="20"/>
                <w:szCs w:val="20"/>
                <w:lang w:val="el-GR"/>
              </w:rPr>
              <w:t>Επαρχιακό Γραφείο Πάφου:</w:t>
            </w:r>
          </w:p>
        </w:tc>
        <w:tc>
          <w:tcPr>
            <w:tcW w:w="2813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F9461C" w14:textId="289EF657" w:rsidR="00AB1319" w:rsidRPr="00043B27" w:rsidRDefault="00000000" w:rsidP="00AB1319">
            <w:pPr>
              <w:tabs>
                <w:tab w:val="left" w:pos="397"/>
              </w:tabs>
              <w:jc w:val="both"/>
              <w:rPr>
                <w:rFonts w:asciiTheme="minorBidi" w:hAnsiTheme="minorBidi" w:cstheme="minorBidi"/>
                <w:bCs/>
                <w:sz w:val="20"/>
                <w:szCs w:val="20"/>
                <w:lang w:val="el-GR"/>
              </w:rPr>
            </w:pPr>
            <w:hyperlink r:id="rId11" w:history="1">
              <w:r w:rsidR="00AB1319" w:rsidRPr="00043B27">
                <w:rPr>
                  <w:rStyle w:val="Hyperlink"/>
                  <w:rFonts w:asciiTheme="minorBidi" w:hAnsiTheme="minorBidi" w:cstheme="minorBidi"/>
                  <w:bCs/>
                  <w:color w:val="auto"/>
                  <w:sz w:val="20"/>
                  <w:szCs w:val="20"/>
                  <w:u w:val="none"/>
                  <w:lang w:val="el-GR"/>
                </w:rPr>
                <w:t>cvoskos@environment.moa.gov.cy</w:t>
              </w:r>
            </w:hyperlink>
          </w:p>
        </w:tc>
      </w:tr>
    </w:tbl>
    <w:p w14:paraId="6369E196" w14:textId="77777777" w:rsidR="00AB1319" w:rsidRPr="001E5DAD" w:rsidRDefault="00AB1319" w:rsidP="00E03620">
      <w:pPr>
        <w:rPr>
          <w:rFonts w:ascii="Arial" w:hAnsi="Arial" w:cs="Arial"/>
          <w:sz w:val="16"/>
          <w:szCs w:val="16"/>
          <w:lang w:val="el-GR"/>
        </w:rPr>
      </w:pPr>
    </w:p>
    <w:tbl>
      <w:tblPr>
        <w:tblStyle w:val="TableGridLight"/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651"/>
        <w:gridCol w:w="1280"/>
        <w:gridCol w:w="2834"/>
        <w:gridCol w:w="262"/>
      </w:tblGrid>
      <w:tr w:rsidR="00776167" w:rsidRPr="008D64CA" w14:paraId="2FDB2C2C" w14:textId="77777777" w:rsidTr="00B346E8">
        <w:trPr>
          <w:trHeight w:val="361"/>
          <w:jc w:val="center"/>
        </w:trPr>
        <w:tc>
          <w:tcPr>
            <w:tcW w:w="5000" w:type="pct"/>
            <w:gridSpan w:val="4"/>
            <w:vAlign w:val="center"/>
          </w:tcPr>
          <w:p w14:paraId="22263C11" w14:textId="7DDFC80A" w:rsidR="00776167" w:rsidRPr="00043B27" w:rsidRDefault="00776167" w:rsidP="00776167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043B27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ΓΙΑ ΕΠΙΣΗΜΗ ΧΡΗΣΗ ΜΟΝΟ ΑΠΟ ΤΟ ΣΥΛΛΟΓΙΚΟ/ΑΤΟΜΙΚΟ ΣΥΣΤΗΜΑ: </w:t>
            </w:r>
          </w:p>
        </w:tc>
      </w:tr>
      <w:tr w:rsidR="00776167" w:rsidRPr="0092067A" w14:paraId="20DA4920" w14:textId="77777777" w:rsidTr="00B346E8">
        <w:trPr>
          <w:trHeight w:val="361"/>
          <w:jc w:val="center"/>
        </w:trPr>
        <w:tc>
          <w:tcPr>
            <w:tcW w:w="2576" w:type="pct"/>
            <w:shd w:val="clear" w:color="auto" w:fill="auto"/>
            <w:vAlign w:val="center"/>
          </w:tcPr>
          <w:p w14:paraId="6C93E5DC" w14:textId="162685CD" w:rsidR="00776167" w:rsidRPr="00043B27" w:rsidRDefault="00776167" w:rsidP="00A4732B">
            <w:pPr>
              <w:tabs>
                <w:tab w:val="left" w:pos="397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043B27">
              <w:rPr>
                <w:rFonts w:ascii="Arial" w:hAnsi="Arial" w:cs="Arial"/>
                <w:b/>
                <w:sz w:val="18"/>
                <w:szCs w:val="18"/>
                <w:lang w:val="el-GR"/>
              </w:rPr>
              <w:t>Ημερομηνία παραλαβής:………………………………...</w:t>
            </w:r>
          </w:p>
        </w:tc>
        <w:tc>
          <w:tcPr>
            <w:tcW w:w="2424" w:type="pct"/>
            <w:gridSpan w:val="3"/>
            <w:shd w:val="clear" w:color="auto" w:fill="auto"/>
            <w:vAlign w:val="center"/>
          </w:tcPr>
          <w:p w14:paraId="1CA27E76" w14:textId="46EC01FF" w:rsidR="00776167" w:rsidRPr="00043B27" w:rsidRDefault="00776167" w:rsidP="00776167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43B27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Υπογραφή:</w:t>
            </w:r>
            <w:r w:rsidRPr="00043B27">
              <w:rPr>
                <w:rFonts w:ascii="Arial" w:hAnsi="Arial" w:cs="Arial"/>
                <w:b/>
                <w:sz w:val="18"/>
                <w:szCs w:val="18"/>
                <w:lang w:val="el-GR"/>
              </w:rPr>
              <w:t>………..………………………................</w:t>
            </w:r>
          </w:p>
        </w:tc>
      </w:tr>
      <w:tr w:rsidR="00CB488F" w:rsidRPr="0092067A" w14:paraId="232EC4F0" w14:textId="77777777" w:rsidTr="00B346E8">
        <w:trPr>
          <w:trHeight w:val="361"/>
          <w:jc w:val="center"/>
        </w:trPr>
        <w:tc>
          <w:tcPr>
            <w:tcW w:w="2576" w:type="pct"/>
            <w:shd w:val="clear" w:color="auto" w:fill="auto"/>
            <w:vAlign w:val="center"/>
          </w:tcPr>
          <w:p w14:paraId="5A499460" w14:textId="77777777" w:rsidR="00CB488F" w:rsidRPr="00043B27" w:rsidRDefault="00CB488F" w:rsidP="00A4732B">
            <w:pPr>
              <w:tabs>
                <w:tab w:val="left" w:pos="397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2424" w:type="pct"/>
            <w:gridSpan w:val="3"/>
            <w:shd w:val="clear" w:color="auto" w:fill="auto"/>
            <w:vAlign w:val="center"/>
          </w:tcPr>
          <w:p w14:paraId="53CE0F53" w14:textId="50923894" w:rsidR="00CB488F" w:rsidRPr="00043B27" w:rsidRDefault="00CB488F" w:rsidP="00776167">
            <w:pPr>
              <w:tabs>
                <w:tab w:val="left" w:pos="397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Ιδιότητα</w:t>
            </w:r>
            <w:r w:rsidRPr="00043B27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:</w:t>
            </w:r>
            <w:r w:rsidRPr="00043B27">
              <w:rPr>
                <w:rFonts w:ascii="Arial" w:hAnsi="Arial" w:cs="Arial"/>
                <w:b/>
                <w:sz w:val="18"/>
                <w:szCs w:val="18"/>
                <w:lang w:val="el-GR"/>
              </w:rPr>
              <w:t>………..………………………..............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.....</w:t>
            </w:r>
            <w:r w:rsidRPr="00043B27">
              <w:rPr>
                <w:rFonts w:ascii="Arial" w:hAnsi="Arial" w:cs="Arial"/>
                <w:b/>
                <w:sz w:val="18"/>
                <w:szCs w:val="18"/>
                <w:lang w:val="el-GR"/>
              </w:rPr>
              <w:t>..</w:t>
            </w:r>
          </w:p>
        </w:tc>
      </w:tr>
      <w:tr w:rsidR="00EA7CA1" w:rsidRPr="0092067A" w14:paraId="486EC17B" w14:textId="77777777" w:rsidTr="00EA7CA1">
        <w:trPr>
          <w:trHeight w:val="1880"/>
          <w:jc w:val="center"/>
        </w:trPr>
        <w:tc>
          <w:tcPr>
            <w:tcW w:w="3285" w:type="pct"/>
            <w:gridSpan w:val="2"/>
            <w:shd w:val="clear" w:color="auto" w:fill="auto"/>
            <w:vAlign w:val="center"/>
          </w:tcPr>
          <w:p w14:paraId="1BF26C61" w14:textId="7CF31692" w:rsidR="00EA7CA1" w:rsidRPr="00043B27" w:rsidRDefault="00EA7CA1" w:rsidP="006A41C7">
            <w:pPr>
              <w:tabs>
                <w:tab w:val="left" w:pos="39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 w:rsidRPr="00043B27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 xml:space="preserve">                                                                                  Σφραγίδα:</w:t>
            </w:r>
          </w:p>
        </w:tc>
        <w:tc>
          <w:tcPr>
            <w:tcW w:w="1570" w:type="pct"/>
            <w:shd w:val="clear" w:color="auto" w:fill="F2F2F2" w:themeFill="background1" w:themeFillShade="F2"/>
            <w:vAlign w:val="center"/>
          </w:tcPr>
          <w:p w14:paraId="79C2669B" w14:textId="605E95D7" w:rsidR="00EA7CA1" w:rsidRPr="00043B27" w:rsidRDefault="00EA7CA1" w:rsidP="00A4732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45" w:type="pct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242F5F7B" w14:textId="140D6168" w:rsidR="00EA7CA1" w:rsidRPr="00043B27" w:rsidRDefault="00EA7CA1" w:rsidP="00A4732B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14:paraId="6F3B074D" w14:textId="77777777" w:rsidR="00E03620" w:rsidRPr="00B346E8" w:rsidRDefault="00E03620" w:rsidP="001E5DAD">
      <w:pPr>
        <w:rPr>
          <w:rFonts w:ascii="Arial" w:hAnsi="Arial" w:cs="Arial"/>
          <w:sz w:val="16"/>
          <w:szCs w:val="16"/>
          <w:lang w:val="en-US"/>
        </w:rPr>
      </w:pPr>
    </w:p>
    <w:sectPr w:rsidR="00E03620" w:rsidRPr="00B346E8" w:rsidSect="00DA42A4">
      <w:footerReference w:type="default" r:id="rId12"/>
      <w:pgSz w:w="11909" w:h="16834" w:code="9"/>
      <w:pgMar w:top="851" w:right="1418" w:bottom="851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B743C" w14:textId="77777777" w:rsidR="0028551D" w:rsidRDefault="0028551D">
      <w:r>
        <w:separator/>
      </w:r>
    </w:p>
  </w:endnote>
  <w:endnote w:type="continuationSeparator" w:id="0">
    <w:p w14:paraId="716A8D09" w14:textId="77777777" w:rsidR="0028551D" w:rsidRDefault="0028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BD863" w14:textId="694D20AD" w:rsidR="00E03620" w:rsidRPr="002512B9" w:rsidRDefault="00E03620" w:rsidP="00E03620">
    <w:pPr>
      <w:pStyle w:val="Footer"/>
      <w:pBdr>
        <w:top w:val="single" w:sz="4" w:space="1" w:color="auto"/>
      </w:pBdr>
      <w:jc w:val="right"/>
      <w:rPr>
        <w:rFonts w:ascii="Arial" w:hAnsi="Arial" w:cs="Arial"/>
        <w:i/>
        <w:sz w:val="18"/>
        <w:szCs w:val="18"/>
      </w:rPr>
    </w:pPr>
    <w:proofErr w:type="spellStart"/>
    <w:r w:rsidRPr="002512B9">
      <w:rPr>
        <w:rFonts w:ascii="Arial" w:hAnsi="Arial" w:cs="Arial"/>
        <w:i/>
        <w:sz w:val="18"/>
        <w:szCs w:val="18"/>
      </w:rPr>
      <w:t>Σελίδ</w:t>
    </w:r>
    <w:proofErr w:type="spellEnd"/>
    <w:r w:rsidRPr="002512B9">
      <w:rPr>
        <w:rFonts w:ascii="Arial" w:hAnsi="Arial" w:cs="Arial"/>
        <w:i/>
        <w:sz w:val="18"/>
        <w:szCs w:val="18"/>
      </w:rPr>
      <w:t xml:space="preserve">α </w:t>
    </w:r>
    <w:r>
      <w:rPr>
        <w:rFonts w:ascii="Arial" w:hAnsi="Arial" w:cs="Arial"/>
        <w:b/>
        <w:i/>
        <w:sz w:val="18"/>
        <w:szCs w:val="18"/>
      </w:rPr>
      <w:fldChar w:fldCharType="begin"/>
    </w:r>
    <w:r>
      <w:rPr>
        <w:rFonts w:ascii="Arial" w:hAnsi="Arial" w:cs="Arial"/>
        <w:b/>
        <w:i/>
        <w:sz w:val="18"/>
        <w:szCs w:val="18"/>
      </w:rPr>
      <w:instrText xml:space="preserve"> PAGE  \* Arabic </w:instrText>
    </w:r>
    <w:r>
      <w:rPr>
        <w:rFonts w:ascii="Arial" w:hAnsi="Arial" w:cs="Arial"/>
        <w:b/>
        <w:i/>
        <w:sz w:val="18"/>
        <w:szCs w:val="18"/>
      </w:rPr>
      <w:fldChar w:fldCharType="separate"/>
    </w:r>
    <w:r w:rsidR="00536204">
      <w:rPr>
        <w:rFonts w:ascii="Arial" w:hAnsi="Arial" w:cs="Arial"/>
        <w:b/>
        <w:i/>
        <w:noProof/>
        <w:sz w:val="18"/>
        <w:szCs w:val="18"/>
      </w:rPr>
      <w:t>3</w:t>
    </w:r>
    <w:r>
      <w:rPr>
        <w:rFonts w:ascii="Arial" w:hAnsi="Arial" w:cs="Arial"/>
        <w:b/>
        <w:i/>
        <w:sz w:val="18"/>
        <w:szCs w:val="18"/>
      </w:rPr>
      <w:fldChar w:fldCharType="end"/>
    </w:r>
    <w:r w:rsidRPr="002512B9">
      <w:rPr>
        <w:rFonts w:ascii="Arial" w:hAnsi="Arial" w:cs="Arial"/>
        <w:i/>
        <w:sz w:val="18"/>
        <w:szCs w:val="18"/>
      </w:rPr>
      <w:t xml:space="preserve"> από </w:t>
    </w:r>
    <w:r w:rsidRPr="002512B9">
      <w:rPr>
        <w:rFonts w:ascii="Arial" w:hAnsi="Arial" w:cs="Arial"/>
        <w:b/>
        <w:i/>
        <w:sz w:val="18"/>
        <w:szCs w:val="18"/>
      </w:rPr>
      <w:fldChar w:fldCharType="begin"/>
    </w:r>
    <w:r w:rsidRPr="002512B9">
      <w:rPr>
        <w:rFonts w:ascii="Arial" w:hAnsi="Arial" w:cs="Arial"/>
        <w:b/>
        <w:i/>
        <w:sz w:val="18"/>
        <w:szCs w:val="18"/>
      </w:rPr>
      <w:instrText xml:space="preserve"> NUMPAGES  </w:instrText>
    </w:r>
    <w:r w:rsidRPr="002512B9">
      <w:rPr>
        <w:rFonts w:ascii="Arial" w:hAnsi="Arial" w:cs="Arial"/>
        <w:b/>
        <w:i/>
        <w:sz w:val="18"/>
        <w:szCs w:val="18"/>
      </w:rPr>
      <w:fldChar w:fldCharType="separate"/>
    </w:r>
    <w:r w:rsidR="00536204">
      <w:rPr>
        <w:rFonts w:ascii="Arial" w:hAnsi="Arial" w:cs="Arial"/>
        <w:b/>
        <w:i/>
        <w:noProof/>
        <w:sz w:val="18"/>
        <w:szCs w:val="18"/>
      </w:rPr>
      <w:t>3</w:t>
    </w:r>
    <w:r w:rsidRPr="002512B9">
      <w:rPr>
        <w:rFonts w:ascii="Arial" w:hAnsi="Arial" w:cs="Arial"/>
        <w:b/>
        <w:i/>
        <w:sz w:val="18"/>
        <w:szCs w:val="18"/>
      </w:rPr>
      <w:fldChar w:fldCharType="end"/>
    </w:r>
  </w:p>
  <w:p w14:paraId="58F8BDBD" w14:textId="77777777" w:rsidR="00E03620" w:rsidRDefault="00E036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7E057" w14:textId="77777777" w:rsidR="0028551D" w:rsidRDefault="0028551D">
      <w:r>
        <w:separator/>
      </w:r>
    </w:p>
  </w:footnote>
  <w:footnote w:type="continuationSeparator" w:id="0">
    <w:p w14:paraId="1D912C63" w14:textId="77777777" w:rsidR="0028551D" w:rsidRDefault="0028551D">
      <w:r>
        <w:continuationSeparator/>
      </w:r>
    </w:p>
  </w:footnote>
  <w:footnote w:id="1">
    <w:p w14:paraId="74A30C36" w14:textId="77777777" w:rsidR="0092067A" w:rsidRPr="00C50494" w:rsidRDefault="0092067A" w:rsidP="00406D18">
      <w:pPr>
        <w:pStyle w:val="FootnoteText"/>
        <w:jc w:val="both"/>
        <w:rPr>
          <w:sz w:val="16"/>
          <w:szCs w:val="16"/>
          <w:lang w:val="el-GR"/>
        </w:rPr>
      </w:pPr>
      <w:r w:rsidRPr="00C50494">
        <w:rPr>
          <w:rStyle w:val="FootnoteReference"/>
          <w:sz w:val="16"/>
          <w:szCs w:val="16"/>
        </w:rPr>
        <w:footnoteRef/>
      </w:r>
      <w:r w:rsidRPr="00C50494">
        <w:rPr>
          <w:sz w:val="16"/>
          <w:szCs w:val="16"/>
          <w:lang w:val="el-GR"/>
        </w:rPr>
        <w:t xml:space="preserve"> Για περισσότερους του ενός να δοθούν οι πληροφορίες σε πρόσθετο χώρο.</w:t>
      </w:r>
    </w:p>
  </w:footnote>
  <w:footnote w:id="2">
    <w:p w14:paraId="37AFE333" w14:textId="77777777" w:rsidR="00FB2E3B" w:rsidRPr="00C50494" w:rsidRDefault="0092067A" w:rsidP="00406D18">
      <w:pPr>
        <w:pStyle w:val="FootnoteText"/>
        <w:jc w:val="both"/>
        <w:rPr>
          <w:sz w:val="16"/>
          <w:szCs w:val="16"/>
          <w:lang w:val="el-GR"/>
        </w:rPr>
      </w:pPr>
      <w:r w:rsidRPr="00C50494">
        <w:rPr>
          <w:rStyle w:val="FootnoteReference"/>
          <w:sz w:val="16"/>
          <w:szCs w:val="16"/>
        </w:rPr>
        <w:footnoteRef/>
      </w:r>
      <w:r w:rsidRPr="00C50494">
        <w:rPr>
          <w:sz w:val="16"/>
          <w:szCs w:val="16"/>
          <w:lang w:val="el-GR"/>
        </w:rPr>
        <w:t xml:space="preserve"> Όνομα φυσικού ή νομικού προσώπου (εταιρεία).  Το όνομα θα πρέπει να είναι πλήρες και να συμπληρώνεται με κεφαλαία </w:t>
      </w:r>
      <w:r w:rsidR="00FB2E3B" w:rsidRPr="00C50494">
        <w:rPr>
          <w:sz w:val="16"/>
          <w:szCs w:val="16"/>
          <w:lang w:val="el-GR"/>
        </w:rPr>
        <w:t xml:space="preserve">   </w:t>
      </w:r>
    </w:p>
    <w:p w14:paraId="2E186343" w14:textId="695BF213" w:rsidR="0092067A" w:rsidRPr="00C50494" w:rsidRDefault="00FB2E3B" w:rsidP="00406D18">
      <w:pPr>
        <w:pStyle w:val="FootnoteText"/>
        <w:jc w:val="both"/>
        <w:rPr>
          <w:sz w:val="16"/>
          <w:szCs w:val="16"/>
          <w:lang w:val="el-GR"/>
        </w:rPr>
      </w:pPr>
      <w:r w:rsidRPr="00C50494">
        <w:rPr>
          <w:sz w:val="16"/>
          <w:szCs w:val="16"/>
          <w:lang w:val="el-GR"/>
        </w:rPr>
        <w:t xml:space="preserve">  </w:t>
      </w:r>
      <w:r w:rsidR="0092067A" w:rsidRPr="00C50494">
        <w:rPr>
          <w:sz w:val="16"/>
          <w:szCs w:val="16"/>
          <w:lang w:val="el-GR"/>
        </w:rPr>
        <w:t>γράμματα.</w:t>
      </w:r>
    </w:p>
  </w:footnote>
  <w:footnote w:id="3">
    <w:p w14:paraId="78A4CDB0" w14:textId="77777777" w:rsidR="0092067A" w:rsidRPr="00043B27" w:rsidRDefault="0092067A" w:rsidP="00406D18">
      <w:pPr>
        <w:pStyle w:val="FootnoteText"/>
        <w:jc w:val="both"/>
        <w:rPr>
          <w:sz w:val="16"/>
          <w:szCs w:val="16"/>
          <w:lang w:val="el-GR"/>
        </w:rPr>
      </w:pPr>
      <w:r w:rsidRPr="00043B27">
        <w:rPr>
          <w:rStyle w:val="FootnoteReference"/>
          <w:sz w:val="16"/>
          <w:szCs w:val="16"/>
        </w:rPr>
        <w:footnoteRef/>
      </w:r>
      <w:r w:rsidRPr="00043B27">
        <w:rPr>
          <w:sz w:val="16"/>
          <w:szCs w:val="16"/>
          <w:lang w:val="el-GR"/>
        </w:rPr>
        <w:t xml:space="preserve"> Όταν πρόκειται για φυσικό πρόσωπο.</w:t>
      </w:r>
    </w:p>
  </w:footnote>
  <w:footnote w:id="4">
    <w:p w14:paraId="0E4EB052" w14:textId="7D6686A7" w:rsidR="007C2232" w:rsidRPr="00043B27" w:rsidRDefault="007C2232" w:rsidP="007C2232">
      <w:pPr>
        <w:pStyle w:val="FootnoteText"/>
        <w:jc w:val="both"/>
        <w:rPr>
          <w:sz w:val="16"/>
          <w:szCs w:val="16"/>
          <w:lang w:val="el-GR"/>
        </w:rPr>
      </w:pPr>
      <w:r w:rsidRPr="00043B27">
        <w:rPr>
          <w:rStyle w:val="FootnoteReference"/>
          <w:sz w:val="16"/>
          <w:szCs w:val="16"/>
        </w:rPr>
        <w:footnoteRef/>
      </w:r>
      <w:r w:rsidRPr="00043B27">
        <w:rPr>
          <w:sz w:val="16"/>
          <w:szCs w:val="16"/>
          <w:lang w:val="el-GR"/>
        </w:rPr>
        <w:t xml:space="preserve"> Να δηλωθεί το όνομα του Συλλογικού Σύστηματος στο οποίο έχει εγγραφεί ο Εργολήπτης.</w:t>
      </w:r>
    </w:p>
  </w:footnote>
  <w:footnote w:id="5">
    <w:p w14:paraId="0375BF2D" w14:textId="2D895C42" w:rsidR="007C2232" w:rsidRPr="00C50494" w:rsidRDefault="007C2232" w:rsidP="007C2232">
      <w:pPr>
        <w:pStyle w:val="FootnoteText"/>
        <w:jc w:val="both"/>
        <w:rPr>
          <w:sz w:val="16"/>
          <w:szCs w:val="16"/>
          <w:lang w:val="el-GR"/>
        </w:rPr>
      </w:pPr>
      <w:r w:rsidRPr="00043B27">
        <w:rPr>
          <w:rStyle w:val="FootnoteReference"/>
          <w:sz w:val="16"/>
          <w:szCs w:val="16"/>
        </w:rPr>
        <w:footnoteRef/>
      </w:r>
      <w:r w:rsidRPr="00043B27">
        <w:rPr>
          <w:sz w:val="16"/>
          <w:szCs w:val="16"/>
          <w:lang w:val="el-GR"/>
        </w:rPr>
        <w:t xml:space="preserve"> Να δηλωθεί το όνομα του Ατομικού Σύστηματος το οποίο διατηρεί και λειτουργεί ο Εργολήπτης.</w:t>
      </w:r>
    </w:p>
  </w:footnote>
  <w:footnote w:id="6">
    <w:p w14:paraId="6573DCA9" w14:textId="77777777" w:rsidR="0092067A" w:rsidRPr="00043B27" w:rsidRDefault="0092067A" w:rsidP="00406D18">
      <w:pPr>
        <w:pStyle w:val="FootnoteText"/>
        <w:jc w:val="both"/>
        <w:rPr>
          <w:sz w:val="16"/>
          <w:szCs w:val="16"/>
          <w:lang w:val="el-GR"/>
        </w:rPr>
      </w:pPr>
      <w:r w:rsidRPr="00043B27">
        <w:rPr>
          <w:rStyle w:val="FootnoteReference"/>
          <w:sz w:val="16"/>
          <w:szCs w:val="16"/>
        </w:rPr>
        <w:footnoteRef/>
      </w:r>
      <w:r w:rsidRPr="00043B27">
        <w:rPr>
          <w:sz w:val="16"/>
          <w:szCs w:val="16"/>
          <w:lang w:val="el-GR"/>
        </w:rPr>
        <w:t xml:space="preserve"> Σε περίπτωση που απαιτείται περισσότερος χώρος να χρησιμοποιείται πρόσθετο φύλλο. </w:t>
      </w:r>
    </w:p>
  </w:footnote>
  <w:footnote w:id="7">
    <w:p w14:paraId="28E525D3" w14:textId="77777777" w:rsidR="0092067A" w:rsidRPr="00244E44" w:rsidRDefault="0092067A" w:rsidP="00406D18">
      <w:pPr>
        <w:pStyle w:val="FootnoteText"/>
        <w:jc w:val="both"/>
        <w:rPr>
          <w:sz w:val="16"/>
          <w:szCs w:val="16"/>
          <w:lang w:val="el-GR"/>
        </w:rPr>
      </w:pPr>
      <w:r w:rsidRPr="00244E44">
        <w:rPr>
          <w:rStyle w:val="FootnoteReference"/>
          <w:sz w:val="16"/>
          <w:szCs w:val="16"/>
        </w:rPr>
        <w:footnoteRef/>
      </w:r>
      <w:r w:rsidRPr="00244E44">
        <w:rPr>
          <w:sz w:val="16"/>
          <w:szCs w:val="16"/>
          <w:lang w:val="el-GR"/>
        </w:rPr>
        <w:t xml:space="preserve"> Σύμφωνα με τον Πρώτο Πίνακα (Άρθρα 2 και 32(2)) του ΣΕΕΕ. </w:t>
      </w:r>
    </w:p>
  </w:footnote>
  <w:footnote w:id="8">
    <w:p w14:paraId="55289D10" w14:textId="67793602" w:rsidR="00D67B26" w:rsidRPr="00B843B4" w:rsidRDefault="00D67B26" w:rsidP="00D67B26">
      <w:pPr>
        <w:pStyle w:val="FootnoteText"/>
        <w:jc w:val="both"/>
        <w:rPr>
          <w:rFonts w:cs="Arial"/>
          <w:sz w:val="16"/>
          <w:szCs w:val="16"/>
          <w:lang w:val="el-GR"/>
        </w:rPr>
      </w:pPr>
      <w:r w:rsidRPr="00244E44">
        <w:rPr>
          <w:rStyle w:val="FootnoteReference"/>
          <w:rFonts w:cs="Arial"/>
          <w:sz w:val="16"/>
          <w:szCs w:val="16"/>
        </w:rPr>
        <w:footnoteRef/>
      </w:r>
      <w:r w:rsidRPr="00244E44">
        <w:rPr>
          <w:rFonts w:cs="Arial"/>
          <w:sz w:val="16"/>
          <w:szCs w:val="16"/>
          <w:lang w:val="el-GR"/>
        </w:rPr>
        <w:t xml:space="preserve">  Άδεια Οικοδομής ή Πολεοδομική Άδεια ή Έγκριση (</w:t>
      </w:r>
      <w:r w:rsidRPr="00244E44">
        <w:rPr>
          <w:sz w:val="16"/>
          <w:szCs w:val="16"/>
          <w:lang w:val="el-GR"/>
        </w:rPr>
        <w:t>Κ</w:t>
      </w:r>
      <w:r w:rsidRPr="00244E44">
        <w:rPr>
          <w:rFonts w:cs="Arial"/>
          <w:bCs/>
          <w:sz w:val="16"/>
          <w:szCs w:val="20"/>
          <w:lang w:val="el-GR"/>
        </w:rPr>
        <w:t>υβερνητικά έργα, μικρά έργα ανακαινίσεων</w:t>
      </w:r>
      <w:r w:rsidRPr="00244E44">
        <w:rPr>
          <w:rFonts w:cs="Arial"/>
          <w:sz w:val="16"/>
          <w:szCs w:val="16"/>
          <w:lang w:val="el-GR"/>
        </w:rPr>
        <w:t>).</w:t>
      </w:r>
    </w:p>
  </w:footnote>
  <w:footnote w:id="9">
    <w:p w14:paraId="5FDE3C8C" w14:textId="77777777" w:rsidR="00F425CE" w:rsidRPr="00C50494" w:rsidRDefault="00F425CE" w:rsidP="00406D18">
      <w:pPr>
        <w:pStyle w:val="FootnoteText"/>
        <w:ind w:left="120" w:hanging="120"/>
        <w:jc w:val="both"/>
        <w:rPr>
          <w:sz w:val="16"/>
          <w:szCs w:val="16"/>
          <w:lang w:val="el-GR"/>
        </w:rPr>
      </w:pPr>
      <w:r w:rsidRPr="00043B27">
        <w:rPr>
          <w:rStyle w:val="FootnoteReference"/>
          <w:sz w:val="16"/>
          <w:szCs w:val="16"/>
        </w:rPr>
        <w:footnoteRef/>
      </w:r>
      <w:r w:rsidRPr="00043B27">
        <w:rPr>
          <w:sz w:val="16"/>
          <w:szCs w:val="16"/>
          <w:lang w:val="el-GR"/>
        </w:rPr>
        <w:t xml:space="preserve"> Σε περίπτωση νομικού</w:t>
      </w:r>
      <w:r w:rsidRPr="00C50494">
        <w:rPr>
          <w:sz w:val="16"/>
          <w:szCs w:val="16"/>
          <w:lang w:val="el-GR"/>
        </w:rPr>
        <w:t xml:space="preserve"> προσώπου ή δημόσιου οργανισμού να αναγράφεται το ονοματεπώνυμο και η ιδιότητα του εκπροσώπου τους που υπογράφει.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12BF9"/>
    <w:multiLevelType w:val="hybridMultilevel"/>
    <w:tmpl w:val="4A9CBC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A5D1D"/>
    <w:multiLevelType w:val="hybridMultilevel"/>
    <w:tmpl w:val="E446DBC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F6A7C"/>
    <w:multiLevelType w:val="hybridMultilevel"/>
    <w:tmpl w:val="B0320036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66FBE"/>
    <w:multiLevelType w:val="hybridMultilevel"/>
    <w:tmpl w:val="13B6ADAE"/>
    <w:lvl w:ilvl="0" w:tplc="0408001B">
      <w:start w:val="1"/>
      <w:numFmt w:val="lowerRoman"/>
      <w:lvlText w:val="%1."/>
      <w:lvlJc w:val="righ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6B467B4"/>
    <w:multiLevelType w:val="hybridMultilevel"/>
    <w:tmpl w:val="2B32629A"/>
    <w:lvl w:ilvl="0" w:tplc="3DAC53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4732B"/>
    <w:multiLevelType w:val="hybridMultilevel"/>
    <w:tmpl w:val="0E46DF1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C1D6F"/>
    <w:multiLevelType w:val="hybridMultilevel"/>
    <w:tmpl w:val="C37E317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A5280"/>
    <w:multiLevelType w:val="hybridMultilevel"/>
    <w:tmpl w:val="0AB895D0"/>
    <w:lvl w:ilvl="0" w:tplc="18B642F4">
      <w:start w:val="1"/>
      <w:numFmt w:val="decimal"/>
      <w:lvlText w:val="%1."/>
      <w:lvlJc w:val="left"/>
      <w:pPr>
        <w:ind w:left="928" w:hanging="360"/>
      </w:pPr>
      <w:rPr>
        <w:rFonts w:ascii="Arial" w:hAnsi="Arial" w:hint="default"/>
        <w:b/>
        <w:i w:val="0"/>
        <w:color w:val="auto"/>
        <w:sz w:val="20"/>
      </w:rPr>
    </w:lvl>
    <w:lvl w:ilvl="1" w:tplc="04080013">
      <w:start w:val="1"/>
      <w:numFmt w:val="upperRoman"/>
      <w:lvlText w:val="%2."/>
      <w:lvlJc w:val="right"/>
      <w:pPr>
        <w:ind w:left="1440" w:hanging="360"/>
      </w:pPr>
    </w:lvl>
    <w:lvl w:ilvl="2" w:tplc="DA2C553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51E7D"/>
    <w:multiLevelType w:val="hybridMultilevel"/>
    <w:tmpl w:val="D2ACCD68"/>
    <w:lvl w:ilvl="0" w:tplc="3416AC4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D12B1"/>
    <w:multiLevelType w:val="hybridMultilevel"/>
    <w:tmpl w:val="92B8204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706AB"/>
    <w:multiLevelType w:val="hybridMultilevel"/>
    <w:tmpl w:val="C37E317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770228"/>
    <w:multiLevelType w:val="hybridMultilevel"/>
    <w:tmpl w:val="E446DBC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419272">
    <w:abstractNumId w:val="7"/>
  </w:num>
  <w:num w:numId="2" w16cid:durableId="871839205">
    <w:abstractNumId w:val="3"/>
  </w:num>
  <w:num w:numId="3" w16cid:durableId="977757663">
    <w:abstractNumId w:val="2"/>
  </w:num>
  <w:num w:numId="4" w16cid:durableId="432748530">
    <w:abstractNumId w:val="5"/>
  </w:num>
  <w:num w:numId="5" w16cid:durableId="1604335357">
    <w:abstractNumId w:val="1"/>
  </w:num>
  <w:num w:numId="6" w16cid:durableId="1870605342">
    <w:abstractNumId w:val="11"/>
  </w:num>
  <w:num w:numId="7" w16cid:durableId="1435324043">
    <w:abstractNumId w:val="8"/>
  </w:num>
  <w:num w:numId="8" w16cid:durableId="1473713690">
    <w:abstractNumId w:val="9"/>
  </w:num>
  <w:num w:numId="9" w16cid:durableId="1243686704">
    <w:abstractNumId w:val="0"/>
  </w:num>
  <w:num w:numId="10" w16cid:durableId="2016423485">
    <w:abstractNumId w:val="6"/>
  </w:num>
  <w:num w:numId="11" w16cid:durableId="1237401598">
    <w:abstractNumId w:val="10"/>
  </w:num>
  <w:num w:numId="12" w16cid:durableId="100390169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785"/>
    <w:rsid w:val="000006AD"/>
    <w:rsid w:val="00001AF0"/>
    <w:rsid w:val="000058E0"/>
    <w:rsid w:val="00012D78"/>
    <w:rsid w:val="0001615E"/>
    <w:rsid w:val="000200CC"/>
    <w:rsid w:val="0002043C"/>
    <w:rsid w:val="0002176A"/>
    <w:rsid w:val="00030818"/>
    <w:rsid w:val="00032217"/>
    <w:rsid w:val="00033E1A"/>
    <w:rsid w:val="00036836"/>
    <w:rsid w:val="00041C7A"/>
    <w:rsid w:val="0004302D"/>
    <w:rsid w:val="00043B27"/>
    <w:rsid w:val="00060C55"/>
    <w:rsid w:val="00061880"/>
    <w:rsid w:val="00063B3D"/>
    <w:rsid w:val="00063DF2"/>
    <w:rsid w:val="000674D0"/>
    <w:rsid w:val="000702DA"/>
    <w:rsid w:val="00071A0F"/>
    <w:rsid w:val="000744AA"/>
    <w:rsid w:val="00076BAA"/>
    <w:rsid w:val="00091D01"/>
    <w:rsid w:val="000930DF"/>
    <w:rsid w:val="0009350B"/>
    <w:rsid w:val="000A1C71"/>
    <w:rsid w:val="000B4477"/>
    <w:rsid w:val="000C02BB"/>
    <w:rsid w:val="000C0C19"/>
    <w:rsid w:val="000C6C3D"/>
    <w:rsid w:val="000D2E21"/>
    <w:rsid w:val="000D4869"/>
    <w:rsid w:val="000D5DCB"/>
    <w:rsid w:val="000D629A"/>
    <w:rsid w:val="000E42DC"/>
    <w:rsid w:val="000E7EE7"/>
    <w:rsid w:val="000F18CD"/>
    <w:rsid w:val="000F2182"/>
    <w:rsid w:val="000F5B23"/>
    <w:rsid w:val="0010140A"/>
    <w:rsid w:val="00103436"/>
    <w:rsid w:val="00104027"/>
    <w:rsid w:val="0010505C"/>
    <w:rsid w:val="00106B34"/>
    <w:rsid w:val="00107618"/>
    <w:rsid w:val="00107D00"/>
    <w:rsid w:val="00107F30"/>
    <w:rsid w:val="00113012"/>
    <w:rsid w:val="00120779"/>
    <w:rsid w:val="001239AD"/>
    <w:rsid w:val="00124C0A"/>
    <w:rsid w:val="00133429"/>
    <w:rsid w:val="00133984"/>
    <w:rsid w:val="00133DAF"/>
    <w:rsid w:val="0014009B"/>
    <w:rsid w:val="00143D91"/>
    <w:rsid w:val="001444B2"/>
    <w:rsid w:val="00145141"/>
    <w:rsid w:val="00150972"/>
    <w:rsid w:val="00152353"/>
    <w:rsid w:val="0015346D"/>
    <w:rsid w:val="0015409E"/>
    <w:rsid w:val="00154C6B"/>
    <w:rsid w:val="00155D45"/>
    <w:rsid w:val="00157744"/>
    <w:rsid w:val="00160DF6"/>
    <w:rsid w:val="001628A0"/>
    <w:rsid w:val="00170485"/>
    <w:rsid w:val="00171437"/>
    <w:rsid w:val="0017152B"/>
    <w:rsid w:val="00172D9C"/>
    <w:rsid w:val="0018398E"/>
    <w:rsid w:val="001851D5"/>
    <w:rsid w:val="00185752"/>
    <w:rsid w:val="00187F82"/>
    <w:rsid w:val="0019104E"/>
    <w:rsid w:val="001921FB"/>
    <w:rsid w:val="00192695"/>
    <w:rsid w:val="001A071D"/>
    <w:rsid w:val="001A0D34"/>
    <w:rsid w:val="001A170F"/>
    <w:rsid w:val="001A22B8"/>
    <w:rsid w:val="001A27DF"/>
    <w:rsid w:val="001B06A1"/>
    <w:rsid w:val="001B54ED"/>
    <w:rsid w:val="001C007E"/>
    <w:rsid w:val="001C0D9B"/>
    <w:rsid w:val="001C20F1"/>
    <w:rsid w:val="001C2B69"/>
    <w:rsid w:val="001C52BD"/>
    <w:rsid w:val="001C5EE7"/>
    <w:rsid w:val="001C6494"/>
    <w:rsid w:val="001D0136"/>
    <w:rsid w:val="001D468B"/>
    <w:rsid w:val="001D4E8E"/>
    <w:rsid w:val="001D7A25"/>
    <w:rsid w:val="001E353C"/>
    <w:rsid w:val="001E44DD"/>
    <w:rsid w:val="001E53EA"/>
    <w:rsid w:val="001E5DAD"/>
    <w:rsid w:val="001F01CB"/>
    <w:rsid w:val="001F02C0"/>
    <w:rsid w:val="001F0435"/>
    <w:rsid w:val="001F378F"/>
    <w:rsid w:val="001F7351"/>
    <w:rsid w:val="001F755C"/>
    <w:rsid w:val="002048C1"/>
    <w:rsid w:val="00206490"/>
    <w:rsid w:val="00206BDE"/>
    <w:rsid w:val="00217539"/>
    <w:rsid w:val="00217871"/>
    <w:rsid w:val="00220433"/>
    <w:rsid w:val="00223DA7"/>
    <w:rsid w:val="00224218"/>
    <w:rsid w:val="00224B1F"/>
    <w:rsid w:val="0023375D"/>
    <w:rsid w:val="00244E44"/>
    <w:rsid w:val="00245B7D"/>
    <w:rsid w:val="002575D5"/>
    <w:rsid w:val="00262049"/>
    <w:rsid w:val="002659EA"/>
    <w:rsid w:val="00267A5F"/>
    <w:rsid w:val="00270A36"/>
    <w:rsid w:val="00273BB7"/>
    <w:rsid w:val="002753D8"/>
    <w:rsid w:val="0027681A"/>
    <w:rsid w:val="00281730"/>
    <w:rsid w:val="002828CC"/>
    <w:rsid w:val="0028551D"/>
    <w:rsid w:val="00285654"/>
    <w:rsid w:val="0029364D"/>
    <w:rsid w:val="002A307F"/>
    <w:rsid w:val="002A396E"/>
    <w:rsid w:val="002B50F8"/>
    <w:rsid w:val="002B58D6"/>
    <w:rsid w:val="002B751E"/>
    <w:rsid w:val="002C27DD"/>
    <w:rsid w:val="002C4859"/>
    <w:rsid w:val="002C6173"/>
    <w:rsid w:val="002D1FF5"/>
    <w:rsid w:val="002E0EA9"/>
    <w:rsid w:val="002E229B"/>
    <w:rsid w:val="002F13AB"/>
    <w:rsid w:val="002F7180"/>
    <w:rsid w:val="002F7DE4"/>
    <w:rsid w:val="003100D4"/>
    <w:rsid w:val="00316526"/>
    <w:rsid w:val="00321310"/>
    <w:rsid w:val="00327350"/>
    <w:rsid w:val="003335F0"/>
    <w:rsid w:val="00333EEA"/>
    <w:rsid w:val="00336697"/>
    <w:rsid w:val="00341964"/>
    <w:rsid w:val="00342FC5"/>
    <w:rsid w:val="003453E8"/>
    <w:rsid w:val="00345472"/>
    <w:rsid w:val="00357484"/>
    <w:rsid w:val="00357D85"/>
    <w:rsid w:val="00361BC4"/>
    <w:rsid w:val="0036208B"/>
    <w:rsid w:val="0036698A"/>
    <w:rsid w:val="00366BF8"/>
    <w:rsid w:val="00374A41"/>
    <w:rsid w:val="00376728"/>
    <w:rsid w:val="00376A7E"/>
    <w:rsid w:val="003864FE"/>
    <w:rsid w:val="00390DB3"/>
    <w:rsid w:val="00394E39"/>
    <w:rsid w:val="00396CE2"/>
    <w:rsid w:val="00397CD3"/>
    <w:rsid w:val="003A06AE"/>
    <w:rsid w:val="003A103F"/>
    <w:rsid w:val="003A3923"/>
    <w:rsid w:val="003A3F11"/>
    <w:rsid w:val="003B05E4"/>
    <w:rsid w:val="003B0C00"/>
    <w:rsid w:val="003B4D0B"/>
    <w:rsid w:val="003B6F11"/>
    <w:rsid w:val="003B7300"/>
    <w:rsid w:val="003C7208"/>
    <w:rsid w:val="003D38A8"/>
    <w:rsid w:val="003D48B6"/>
    <w:rsid w:val="003D7B1A"/>
    <w:rsid w:val="003E05E5"/>
    <w:rsid w:val="003E245A"/>
    <w:rsid w:val="003E610F"/>
    <w:rsid w:val="003F056E"/>
    <w:rsid w:val="003F2D47"/>
    <w:rsid w:val="003F3F19"/>
    <w:rsid w:val="003F6980"/>
    <w:rsid w:val="00400872"/>
    <w:rsid w:val="00403AA5"/>
    <w:rsid w:val="004053E1"/>
    <w:rsid w:val="004064D9"/>
    <w:rsid w:val="00406D18"/>
    <w:rsid w:val="00410B05"/>
    <w:rsid w:val="00410BC6"/>
    <w:rsid w:val="004111C1"/>
    <w:rsid w:val="004203FA"/>
    <w:rsid w:val="00420BD7"/>
    <w:rsid w:val="00423BC3"/>
    <w:rsid w:val="0042714B"/>
    <w:rsid w:val="00437A08"/>
    <w:rsid w:val="0045396D"/>
    <w:rsid w:val="004558B5"/>
    <w:rsid w:val="004609F8"/>
    <w:rsid w:val="00460F44"/>
    <w:rsid w:val="00462A49"/>
    <w:rsid w:val="00462C8C"/>
    <w:rsid w:val="00462E45"/>
    <w:rsid w:val="00464C10"/>
    <w:rsid w:val="00464C78"/>
    <w:rsid w:val="00472E10"/>
    <w:rsid w:val="00480352"/>
    <w:rsid w:val="00486DFB"/>
    <w:rsid w:val="00491E99"/>
    <w:rsid w:val="00493B47"/>
    <w:rsid w:val="004952A0"/>
    <w:rsid w:val="004A5D56"/>
    <w:rsid w:val="004B50D5"/>
    <w:rsid w:val="004B627C"/>
    <w:rsid w:val="004B7E61"/>
    <w:rsid w:val="004C117F"/>
    <w:rsid w:val="004C47C1"/>
    <w:rsid w:val="004C64A7"/>
    <w:rsid w:val="004D0FBA"/>
    <w:rsid w:val="004E1514"/>
    <w:rsid w:val="004E204A"/>
    <w:rsid w:val="004E25FD"/>
    <w:rsid w:val="004E35BB"/>
    <w:rsid w:val="004E39D8"/>
    <w:rsid w:val="004E4AB2"/>
    <w:rsid w:val="004F07C4"/>
    <w:rsid w:val="004F5135"/>
    <w:rsid w:val="00503A34"/>
    <w:rsid w:val="00503D89"/>
    <w:rsid w:val="00515058"/>
    <w:rsid w:val="005176BA"/>
    <w:rsid w:val="005208B0"/>
    <w:rsid w:val="00524B56"/>
    <w:rsid w:val="005336AD"/>
    <w:rsid w:val="0053608B"/>
    <w:rsid w:val="00536204"/>
    <w:rsid w:val="00537062"/>
    <w:rsid w:val="00541097"/>
    <w:rsid w:val="0054287F"/>
    <w:rsid w:val="0054292F"/>
    <w:rsid w:val="00544E9D"/>
    <w:rsid w:val="0054651D"/>
    <w:rsid w:val="005525B4"/>
    <w:rsid w:val="00556574"/>
    <w:rsid w:val="005607F3"/>
    <w:rsid w:val="0056152B"/>
    <w:rsid w:val="0056229D"/>
    <w:rsid w:val="00563239"/>
    <w:rsid w:val="00570516"/>
    <w:rsid w:val="005719D1"/>
    <w:rsid w:val="00571DE8"/>
    <w:rsid w:val="00572E9B"/>
    <w:rsid w:val="00573927"/>
    <w:rsid w:val="00573E96"/>
    <w:rsid w:val="00574A5E"/>
    <w:rsid w:val="00575922"/>
    <w:rsid w:val="00575C26"/>
    <w:rsid w:val="0057734C"/>
    <w:rsid w:val="0058388B"/>
    <w:rsid w:val="00586C4B"/>
    <w:rsid w:val="00587BB1"/>
    <w:rsid w:val="005916BC"/>
    <w:rsid w:val="00592A5D"/>
    <w:rsid w:val="00593750"/>
    <w:rsid w:val="00593E28"/>
    <w:rsid w:val="00594016"/>
    <w:rsid w:val="00594405"/>
    <w:rsid w:val="005956CB"/>
    <w:rsid w:val="005970BE"/>
    <w:rsid w:val="005A2DFF"/>
    <w:rsid w:val="005A73FE"/>
    <w:rsid w:val="005B0DBE"/>
    <w:rsid w:val="005B20FD"/>
    <w:rsid w:val="005B330F"/>
    <w:rsid w:val="005B5E7C"/>
    <w:rsid w:val="005B7C93"/>
    <w:rsid w:val="005B7D34"/>
    <w:rsid w:val="005C1F0C"/>
    <w:rsid w:val="005C2673"/>
    <w:rsid w:val="005C489F"/>
    <w:rsid w:val="005C5055"/>
    <w:rsid w:val="005C5C74"/>
    <w:rsid w:val="005D585F"/>
    <w:rsid w:val="005E58C5"/>
    <w:rsid w:val="005E7D53"/>
    <w:rsid w:val="005F1250"/>
    <w:rsid w:val="005F13A0"/>
    <w:rsid w:val="005F1DFC"/>
    <w:rsid w:val="005F3C7A"/>
    <w:rsid w:val="005F4D22"/>
    <w:rsid w:val="005F5CEA"/>
    <w:rsid w:val="005F65FC"/>
    <w:rsid w:val="005F6BD4"/>
    <w:rsid w:val="005F6D73"/>
    <w:rsid w:val="0060049D"/>
    <w:rsid w:val="00612CC8"/>
    <w:rsid w:val="00622A9D"/>
    <w:rsid w:val="0062431E"/>
    <w:rsid w:val="00625EB3"/>
    <w:rsid w:val="00626CCB"/>
    <w:rsid w:val="00630E82"/>
    <w:rsid w:val="00632FE9"/>
    <w:rsid w:val="00634648"/>
    <w:rsid w:val="00634EB4"/>
    <w:rsid w:val="00646BBB"/>
    <w:rsid w:val="00647611"/>
    <w:rsid w:val="00650F23"/>
    <w:rsid w:val="006532A9"/>
    <w:rsid w:val="00654BF4"/>
    <w:rsid w:val="00657F0C"/>
    <w:rsid w:val="00660476"/>
    <w:rsid w:val="00660631"/>
    <w:rsid w:val="006614D7"/>
    <w:rsid w:val="00662130"/>
    <w:rsid w:val="00663404"/>
    <w:rsid w:val="00673096"/>
    <w:rsid w:val="00675096"/>
    <w:rsid w:val="00680259"/>
    <w:rsid w:val="006813AB"/>
    <w:rsid w:val="006877E5"/>
    <w:rsid w:val="006911B9"/>
    <w:rsid w:val="0069477A"/>
    <w:rsid w:val="00695C90"/>
    <w:rsid w:val="00695E51"/>
    <w:rsid w:val="00695F42"/>
    <w:rsid w:val="006A1063"/>
    <w:rsid w:val="006A2EEE"/>
    <w:rsid w:val="006A340C"/>
    <w:rsid w:val="006A41C7"/>
    <w:rsid w:val="006B09EB"/>
    <w:rsid w:val="006B1A0B"/>
    <w:rsid w:val="006B2011"/>
    <w:rsid w:val="006B47AE"/>
    <w:rsid w:val="006C37CF"/>
    <w:rsid w:val="006C6DF8"/>
    <w:rsid w:val="006D1AD1"/>
    <w:rsid w:val="006D4657"/>
    <w:rsid w:val="006D7307"/>
    <w:rsid w:val="006F0C51"/>
    <w:rsid w:val="006F170D"/>
    <w:rsid w:val="006F369D"/>
    <w:rsid w:val="00712171"/>
    <w:rsid w:val="007151B3"/>
    <w:rsid w:val="00717580"/>
    <w:rsid w:val="007177E5"/>
    <w:rsid w:val="0072003C"/>
    <w:rsid w:val="007229C2"/>
    <w:rsid w:val="0072415F"/>
    <w:rsid w:val="00726672"/>
    <w:rsid w:val="00730D62"/>
    <w:rsid w:val="00734E15"/>
    <w:rsid w:val="007400CC"/>
    <w:rsid w:val="0074092B"/>
    <w:rsid w:val="00743572"/>
    <w:rsid w:val="00745264"/>
    <w:rsid w:val="00747135"/>
    <w:rsid w:val="00754849"/>
    <w:rsid w:val="00757097"/>
    <w:rsid w:val="00760218"/>
    <w:rsid w:val="00764713"/>
    <w:rsid w:val="00770702"/>
    <w:rsid w:val="00775061"/>
    <w:rsid w:val="00776167"/>
    <w:rsid w:val="00783A3B"/>
    <w:rsid w:val="00783B08"/>
    <w:rsid w:val="00791B80"/>
    <w:rsid w:val="00791C76"/>
    <w:rsid w:val="00792E3C"/>
    <w:rsid w:val="00795123"/>
    <w:rsid w:val="00797A89"/>
    <w:rsid w:val="00797CFC"/>
    <w:rsid w:val="007A250F"/>
    <w:rsid w:val="007A7F3F"/>
    <w:rsid w:val="007B0D28"/>
    <w:rsid w:val="007B2482"/>
    <w:rsid w:val="007B2C1C"/>
    <w:rsid w:val="007B3F35"/>
    <w:rsid w:val="007B67C8"/>
    <w:rsid w:val="007C101F"/>
    <w:rsid w:val="007C2232"/>
    <w:rsid w:val="007C3415"/>
    <w:rsid w:val="007C7BC5"/>
    <w:rsid w:val="007D3C95"/>
    <w:rsid w:val="007D4FFB"/>
    <w:rsid w:val="007F0ADB"/>
    <w:rsid w:val="007F325E"/>
    <w:rsid w:val="007F50A6"/>
    <w:rsid w:val="00803CA2"/>
    <w:rsid w:val="00805E3F"/>
    <w:rsid w:val="008102F0"/>
    <w:rsid w:val="00811844"/>
    <w:rsid w:val="00812E76"/>
    <w:rsid w:val="008143F4"/>
    <w:rsid w:val="0081674C"/>
    <w:rsid w:val="008267BC"/>
    <w:rsid w:val="00827673"/>
    <w:rsid w:val="0083143E"/>
    <w:rsid w:val="00831BCD"/>
    <w:rsid w:val="00832135"/>
    <w:rsid w:val="00834C4E"/>
    <w:rsid w:val="00836FBA"/>
    <w:rsid w:val="00837D2E"/>
    <w:rsid w:val="0084245F"/>
    <w:rsid w:val="008456DD"/>
    <w:rsid w:val="00845C23"/>
    <w:rsid w:val="008504D9"/>
    <w:rsid w:val="00850762"/>
    <w:rsid w:val="0085224B"/>
    <w:rsid w:val="00854672"/>
    <w:rsid w:val="00856043"/>
    <w:rsid w:val="0086044D"/>
    <w:rsid w:val="00860D22"/>
    <w:rsid w:val="00861EC9"/>
    <w:rsid w:val="0086583E"/>
    <w:rsid w:val="008705F8"/>
    <w:rsid w:val="00874785"/>
    <w:rsid w:val="00883503"/>
    <w:rsid w:val="00883B54"/>
    <w:rsid w:val="00885BED"/>
    <w:rsid w:val="008865D1"/>
    <w:rsid w:val="008924BB"/>
    <w:rsid w:val="008973FC"/>
    <w:rsid w:val="00897916"/>
    <w:rsid w:val="008A1B4F"/>
    <w:rsid w:val="008A344A"/>
    <w:rsid w:val="008A520F"/>
    <w:rsid w:val="008A776B"/>
    <w:rsid w:val="008B1BC4"/>
    <w:rsid w:val="008B4344"/>
    <w:rsid w:val="008B6BE8"/>
    <w:rsid w:val="008C3946"/>
    <w:rsid w:val="008C69B1"/>
    <w:rsid w:val="008C7CEB"/>
    <w:rsid w:val="008D04F1"/>
    <w:rsid w:val="008D0AE9"/>
    <w:rsid w:val="008D154B"/>
    <w:rsid w:val="008D1813"/>
    <w:rsid w:val="008D27E4"/>
    <w:rsid w:val="008D4DEE"/>
    <w:rsid w:val="008D5FF9"/>
    <w:rsid w:val="008D64CA"/>
    <w:rsid w:val="008D683B"/>
    <w:rsid w:val="008D798B"/>
    <w:rsid w:val="008E26E9"/>
    <w:rsid w:val="008E2715"/>
    <w:rsid w:val="008E4F99"/>
    <w:rsid w:val="008F18A7"/>
    <w:rsid w:val="008F39D6"/>
    <w:rsid w:val="008F53DE"/>
    <w:rsid w:val="008F7470"/>
    <w:rsid w:val="00903A0F"/>
    <w:rsid w:val="00911901"/>
    <w:rsid w:val="00913145"/>
    <w:rsid w:val="00915343"/>
    <w:rsid w:val="00915F44"/>
    <w:rsid w:val="0092067A"/>
    <w:rsid w:val="009215AE"/>
    <w:rsid w:val="00921C04"/>
    <w:rsid w:val="0093094D"/>
    <w:rsid w:val="00937F78"/>
    <w:rsid w:val="009422DE"/>
    <w:rsid w:val="0094237F"/>
    <w:rsid w:val="009435DF"/>
    <w:rsid w:val="00943AB3"/>
    <w:rsid w:val="009472FA"/>
    <w:rsid w:val="00951775"/>
    <w:rsid w:val="009546C9"/>
    <w:rsid w:val="00954AA7"/>
    <w:rsid w:val="00955339"/>
    <w:rsid w:val="00956601"/>
    <w:rsid w:val="00973CB1"/>
    <w:rsid w:val="00975D64"/>
    <w:rsid w:val="00975EB2"/>
    <w:rsid w:val="00977C62"/>
    <w:rsid w:val="00982BCF"/>
    <w:rsid w:val="00982C5D"/>
    <w:rsid w:val="009838E6"/>
    <w:rsid w:val="0098738A"/>
    <w:rsid w:val="00991CEA"/>
    <w:rsid w:val="009949C0"/>
    <w:rsid w:val="009A225C"/>
    <w:rsid w:val="009A2EE3"/>
    <w:rsid w:val="009A381E"/>
    <w:rsid w:val="009B5C9E"/>
    <w:rsid w:val="009C670B"/>
    <w:rsid w:val="009D0635"/>
    <w:rsid w:val="009D24AA"/>
    <w:rsid w:val="009D43D4"/>
    <w:rsid w:val="009D51D4"/>
    <w:rsid w:val="009D564D"/>
    <w:rsid w:val="009D612D"/>
    <w:rsid w:val="009E07B5"/>
    <w:rsid w:val="009E30BA"/>
    <w:rsid w:val="009E391B"/>
    <w:rsid w:val="009F0C75"/>
    <w:rsid w:val="009F22E2"/>
    <w:rsid w:val="009F33EB"/>
    <w:rsid w:val="00A05461"/>
    <w:rsid w:val="00A1340E"/>
    <w:rsid w:val="00A14C68"/>
    <w:rsid w:val="00A17E90"/>
    <w:rsid w:val="00A212BD"/>
    <w:rsid w:val="00A343C6"/>
    <w:rsid w:val="00A3466C"/>
    <w:rsid w:val="00A3529C"/>
    <w:rsid w:val="00A3569C"/>
    <w:rsid w:val="00A356B3"/>
    <w:rsid w:val="00A37950"/>
    <w:rsid w:val="00A414D3"/>
    <w:rsid w:val="00A45C90"/>
    <w:rsid w:val="00A50FB6"/>
    <w:rsid w:val="00A5436F"/>
    <w:rsid w:val="00A60FDA"/>
    <w:rsid w:val="00A615CB"/>
    <w:rsid w:val="00A72861"/>
    <w:rsid w:val="00A72A0F"/>
    <w:rsid w:val="00A73B3D"/>
    <w:rsid w:val="00A822DB"/>
    <w:rsid w:val="00A86B0C"/>
    <w:rsid w:val="00A91406"/>
    <w:rsid w:val="00A91E19"/>
    <w:rsid w:val="00A92232"/>
    <w:rsid w:val="00A9282F"/>
    <w:rsid w:val="00A939F0"/>
    <w:rsid w:val="00A946D5"/>
    <w:rsid w:val="00A95E14"/>
    <w:rsid w:val="00A96175"/>
    <w:rsid w:val="00A9694B"/>
    <w:rsid w:val="00AA00C4"/>
    <w:rsid w:val="00AA1BB8"/>
    <w:rsid w:val="00AA216B"/>
    <w:rsid w:val="00AA7CA8"/>
    <w:rsid w:val="00AB1319"/>
    <w:rsid w:val="00AB31AC"/>
    <w:rsid w:val="00AB568E"/>
    <w:rsid w:val="00AB7148"/>
    <w:rsid w:val="00AD02DA"/>
    <w:rsid w:val="00AD6617"/>
    <w:rsid w:val="00AE25C7"/>
    <w:rsid w:val="00AE6DB1"/>
    <w:rsid w:val="00AE7906"/>
    <w:rsid w:val="00AF0C21"/>
    <w:rsid w:val="00B012BA"/>
    <w:rsid w:val="00B10D24"/>
    <w:rsid w:val="00B13324"/>
    <w:rsid w:val="00B17FD4"/>
    <w:rsid w:val="00B22B28"/>
    <w:rsid w:val="00B231A3"/>
    <w:rsid w:val="00B248D9"/>
    <w:rsid w:val="00B30E9D"/>
    <w:rsid w:val="00B337C1"/>
    <w:rsid w:val="00B346E8"/>
    <w:rsid w:val="00B35B30"/>
    <w:rsid w:val="00B403BE"/>
    <w:rsid w:val="00B4171E"/>
    <w:rsid w:val="00B4716D"/>
    <w:rsid w:val="00B5345D"/>
    <w:rsid w:val="00B557C0"/>
    <w:rsid w:val="00B60C4C"/>
    <w:rsid w:val="00B629FB"/>
    <w:rsid w:val="00B63A93"/>
    <w:rsid w:val="00B66090"/>
    <w:rsid w:val="00B72F98"/>
    <w:rsid w:val="00B73B62"/>
    <w:rsid w:val="00B73F59"/>
    <w:rsid w:val="00B746FA"/>
    <w:rsid w:val="00B75431"/>
    <w:rsid w:val="00B80028"/>
    <w:rsid w:val="00B85346"/>
    <w:rsid w:val="00B86C94"/>
    <w:rsid w:val="00B93D74"/>
    <w:rsid w:val="00B94100"/>
    <w:rsid w:val="00B953A6"/>
    <w:rsid w:val="00B95E04"/>
    <w:rsid w:val="00BA39C9"/>
    <w:rsid w:val="00BA404D"/>
    <w:rsid w:val="00BA7D54"/>
    <w:rsid w:val="00BB0A58"/>
    <w:rsid w:val="00BB4F0B"/>
    <w:rsid w:val="00BB5556"/>
    <w:rsid w:val="00BC0BC5"/>
    <w:rsid w:val="00BC101B"/>
    <w:rsid w:val="00BC32D4"/>
    <w:rsid w:val="00BC4025"/>
    <w:rsid w:val="00BC59AD"/>
    <w:rsid w:val="00BC73F2"/>
    <w:rsid w:val="00BC74F4"/>
    <w:rsid w:val="00BD0CDB"/>
    <w:rsid w:val="00BD2907"/>
    <w:rsid w:val="00BD462F"/>
    <w:rsid w:val="00BD4D72"/>
    <w:rsid w:val="00BD5D21"/>
    <w:rsid w:val="00BE7A5C"/>
    <w:rsid w:val="00BF0A61"/>
    <w:rsid w:val="00BF0EC9"/>
    <w:rsid w:val="00BF5B28"/>
    <w:rsid w:val="00C01A83"/>
    <w:rsid w:val="00C04309"/>
    <w:rsid w:val="00C07606"/>
    <w:rsid w:val="00C12024"/>
    <w:rsid w:val="00C14910"/>
    <w:rsid w:val="00C24407"/>
    <w:rsid w:val="00C24A17"/>
    <w:rsid w:val="00C252CF"/>
    <w:rsid w:val="00C337BF"/>
    <w:rsid w:val="00C34F5D"/>
    <w:rsid w:val="00C367CF"/>
    <w:rsid w:val="00C45C03"/>
    <w:rsid w:val="00C461DF"/>
    <w:rsid w:val="00C50494"/>
    <w:rsid w:val="00C5235C"/>
    <w:rsid w:val="00C57582"/>
    <w:rsid w:val="00C64ABB"/>
    <w:rsid w:val="00C6532D"/>
    <w:rsid w:val="00C7127A"/>
    <w:rsid w:val="00C84F44"/>
    <w:rsid w:val="00C878FE"/>
    <w:rsid w:val="00C9159A"/>
    <w:rsid w:val="00CA460B"/>
    <w:rsid w:val="00CA6848"/>
    <w:rsid w:val="00CB3973"/>
    <w:rsid w:val="00CB3D78"/>
    <w:rsid w:val="00CB42E4"/>
    <w:rsid w:val="00CB488F"/>
    <w:rsid w:val="00CC636C"/>
    <w:rsid w:val="00CC7567"/>
    <w:rsid w:val="00CD424F"/>
    <w:rsid w:val="00CD5221"/>
    <w:rsid w:val="00CD77BC"/>
    <w:rsid w:val="00CE1004"/>
    <w:rsid w:val="00CE6DC0"/>
    <w:rsid w:val="00CF1324"/>
    <w:rsid w:val="00CF1999"/>
    <w:rsid w:val="00CF1CA1"/>
    <w:rsid w:val="00CF36B4"/>
    <w:rsid w:val="00D00669"/>
    <w:rsid w:val="00D020EC"/>
    <w:rsid w:val="00D124C9"/>
    <w:rsid w:val="00D157F4"/>
    <w:rsid w:val="00D165C3"/>
    <w:rsid w:val="00D204BC"/>
    <w:rsid w:val="00D259FE"/>
    <w:rsid w:val="00D26C01"/>
    <w:rsid w:val="00D27403"/>
    <w:rsid w:val="00D3307A"/>
    <w:rsid w:val="00D37A8C"/>
    <w:rsid w:val="00D40204"/>
    <w:rsid w:val="00D428EC"/>
    <w:rsid w:val="00D4446B"/>
    <w:rsid w:val="00D454F8"/>
    <w:rsid w:val="00D50900"/>
    <w:rsid w:val="00D5121A"/>
    <w:rsid w:val="00D5366A"/>
    <w:rsid w:val="00D660C5"/>
    <w:rsid w:val="00D67B26"/>
    <w:rsid w:val="00D74DC9"/>
    <w:rsid w:val="00D76C40"/>
    <w:rsid w:val="00D776F3"/>
    <w:rsid w:val="00D915AE"/>
    <w:rsid w:val="00D966B7"/>
    <w:rsid w:val="00DA42A4"/>
    <w:rsid w:val="00DB2155"/>
    <w:rsid w:val="00DB2D44"/>
    <w:rsid w:val="00DB5693"/>
    <w:rsid w:val="00DB6E61"/>
    <w:rsid w:val="00DB6EC5"/>
    <w:rsid w:val="00DC357F"/>
    <w:rsid w:val="00DC3F6A"/>
    <w:rsid w:val="00DC43D7"/>
    <w:rsid w:val="00DC6106"/>
    <w:rsid w:val="00DC6FA1"/>
    <w:rsid w:val="00DD04F1"/>
    <w:rsid w:val="00DD10AC"/>
    <w:rsid w:val="00DD2DDD"/>
    <w:rsid w:val="00DD3335"/>
    <w:rsid w:val="00DD4872"/>
    <w:rsid w:val="00DD5017"/>
    <w:rsid w:val="00DD62C0"/>
    <w:rsid w:val="00DD65A8"/>
    <w:rsid w:val="00DE0A1D"/>
    <w:rsid w:val="00DE1771"/>
    <w:rsid w:val="00DE33D0"/>
    <w:rsid w:val="00DE58E5"/>
    <w:rsid w:val="00DE7983"/>
    <w:rsid w:val="00DF126D"/>
    <w:rsid w:val="00DF7261"/>
    <w:rsid w:val="00E002FD"/>
    <w:rsid w:val="00E01AF2"/>
    <w:rsid w:val="00E03620"/>
    <w:rsid w:val="00E112A8"/>
    <w:rsid w:val="00E13514"/>
    <w:rsid w:val="00E14038"/>
    <w:rsid w:val="00E160DB"/>
    <w:rsid w:val="00E16C2F"/>
    <w:rsid w:val="00E23057"/>
    <w:rsid w:val="00E235D3"/>
    <w:rsid w:val="00E26691"/>
    <w:rsid w:val="00E30E46"/>
    <w:rsid w:val="00E30E88"/>
    <w:rsid w:val="00E3326B"/>
    <w:rsid w:val="00E36FF7"/>
    <w:rsid w:val="00E447B0"/>
    <w:rsid w:val="00E454CB"/>
    <w:rsid w:val="00E47288"/>
    <w:rsid w:val="00E52997"/>
    <w:rsid w:val="00E619C0"/>
    <w:rsid w:val="00E63454"/>
    <w:rsid w:val="00E637EC"/>
    <w:rsid w:val="00E652EE"/>
    <w:rsid w:val="00E66992"/>
    <w:rsid w:val="00E66CD8"/>
    <w:rsid w:val="00E720BF"/>
    <w:rsid w:val="00E736F7"/>
    <w:rsid w:val="00E75E23"/>
    <w:rsid w:val="00E75E5B"/>
    <w:rsid w:val="00E77F7F"/>
    <w:rsid w:val="00E80356"/>
    <w:rsid w:val="00E80D55"/>
    <w:rsid w:val="00E80E68"/>
    <w:rsid w:val="00E83DF8"/>
    <w:rsid w:val="00E84D56"/>
    <w:rsid w:val="00E86546"/>
    <w:rsid w:val="00E92A94"/>
    <w:rsid w:val="00E92BD9"/>
    <w:rsid w:val="00E937FF"/>
    <w:rsid w:val="00EA120A"/>
    <w:rsid w:val="00EA2BA7"/>
    <w:rsid w:val="00EA2F5C"/>
    <w:rsid w:val="00EA3AFC"/>
    <w:rsid w:val="00EA6AAE"/>
    <w:rsid w:val="00EA7CA1"/>
    <w:rsid w:val="00EB1F35"/>
    <w:rsid w:val="00EB27CB"/>
    <w:rsid w:val="00EB44BA"/>
    <w:rsid w:val="00EC4F52"/>
    <w:rsid w:val="00EC51BB"/>
    <w:rsid w:val="00EC739E"/>
    <w:rsid w:val="00EC7FEA"/>
    <w:rsid w:val="00ED20CA"/>
    <w:rsid w:val="00ED3399"/>
    <w:rsid w:val="00ED53DA"/>
    <w:rsid w:val="00ED57E6"/>
    <w:rsid w:val="00EE52BF"/>
    <w:rsid w:val="00EE5B06"/>
    <w:rsid w:val="00EE5DAB"/>
    <w:rsid w:val="00EE6A72"/>
    <w:rsid w:val="00EF376C"/>
    <w:rsid w:val="00EF58A0"/>
    <w:rsid w:val="00EF58F7"/>
    <w:rsid w:val="00F001B4"/>
    <w:rsid w:val="00F01A16"/>
    <w:rsid w:val="00F02E0F"/>
    <w:rsid w:val="00F051BF"/>
    <w:rsid w:val="00F14BA0"/>
    <w:rsid w:val="00F21B1D"/>
    <w:rsid w:val="00F252DC"/>
    <w:rsid w:val="00F26147"/>
    <w:rsid w:val="00F27B12"/>
    <w:rsid w:val="00F344C2"/>
    <w:rsid w:val="00F420EF"/>
    <w:rsid w:val="00F425CE"/>
    <w:rsid w:val="00F43079"/>
    <w:rsid w:val="00F43F46"/>
    <w:rsid w:val="00F44FC0"/>
    <w:rsid w:val="00F47659"/>
    <w:rsid w:val="00F51066"/>
    <w:rsid w:val="00F5322A"/>
    <w:rsid w:val="00F53BF0"/>
    <w:rsid w:val="00F54CC9"/>
    <w:rsid w:val="00F603C1"/>
    <w:rsid w:val="00F61409"/>
    <w:rsid w:val="00F6370B"/>
    <w:rsid w:val="00F6466B"/>
    <w:rsid w:val="00F72F04"/>
    <w:rsid w:val="00F75A75"/>
    <w:rsid w:val="00F763DF"/>
    <w:rsid w:val="00F77533"/>
    <w:rsid w:val="00F830D0"/>
    <w:rsid w:val="00F8384F"/>
    <w:rsid w:val="00F926B1"/>
    <w:rsid w:val="00FA077F"/>
    <w:rsid w:val="00FA40C0"/>
    <w:rsid w:val="00FA6813"/>
    <w:rsid w:val="00FA6FDA"/>
    <w:rsid w:val="00FB2E3B"/>
    <w:rsid w:val="00FB405E"/>
    <w:rsid w:val="00FC4D8E"/>
    <w:rsid w:val="00FC6B26"/>
    <w:rsid w:val="00FD2206"/>
    <w:rsid w:val="00FD3464"/>
    <w:rsid w:val="00FD525D"/>
    <w:rsid w:val="00FD73E6"/>
    <w:rsid w:val="00FD7518"/>
    <w:rsid w:val="00FE0BA7"/>
    <w:rsid w:val="00FE3B2D"/>
    <w:rsid w:val="00FF19FF"/>
    <w:rsid w:val="00FF404C"/>
    <w:rsid w:val="00FF4F5D"/>
    <w:rsid w:val="00FF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80DDAB"/>
  <w15:docId w15:val="{01138C9F-263C-4E48-A62C-396539FC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3EA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1E53EA"/>
    <w:pPr>
      <w:keepNext/>
      <w:autoSpaceDE w:val="0"/>
      <w:autoSpaceDN w:val="0"/>
      <w:adjustRightInd w:val="0"/>
      <w:outlineLvl w:val="0"/>
    </w:pPr>
    <w:rPr>
      <w:i/>
      <w:iCs/>
      <w:sz w:val="22"/>
      <w:szCs w:val="16"/>
      <w:lang w:val="el-GR"/>
    </w:rPr>
  </w:style>
  <w:style w:type="paragraph" w:styleId="Heading2">
    <w:name w:val="heading 2"/>
    <w:basedOn w:val="Normal"/>
    <w:next w:val="Normal"/>
    <w:qFormat/>
    <w:rsid w:val="001E53EA"/>
    <w:pPr>
      <w:keepNext/>
      <w:spacing w:line="360" w:lineRule="auto"/>
      <w:jc w:val="center"/>
      <w:outlineLvl w:val="1"/>
    </w:pPr>
    <w:rPr>
      <w:b/>
      <w:lang w:val="el-GR"/>
    </w:rPr>
  </w:style>
  <w:style w:type="paragraph" w:styleId="Heading3">
    <w:name w:val="heading 3"/>
    <w:basedOn w:val="Normal"/>
    <w:next w:val="Normal"/>
    <w:qFormat/>
    <w:rsid w:val="001E53EA"/>
    <w:pPr>
      <w:keepNext/>
      <w:autoSpaceDE w:val="0"/>
      <w:autoSpaceDN w:val="0"/>
      <w:adjustRightInd w:val="0"/>
      <w:outlineLvl w:val="2"/>
    </w:pPr>
    <w:rPr>
      <w:b/>
      <w:bCs/>
      <w:szCs w:val="18"/>
      <w:lang w:val="el-GR"/>
    </w:rPr>
  </w:style>
  <w:style w:type="paragraph" w:styleId="Heading4">
    <w:name w:val="heading 4"/>
    <w:basedOn w:val="Normal"/>
    <w:next w:val="Normal"/>
    <w:qFormat/>
    <w:rsid w:val="001E53EA"/>
    <w:pPr>
      <w:keepNext/>
      <w:jc w:val="center"/>
      <w:outlineLvl w:val="3"/>
    </w:pPr>
    <w:rPr>
      <w:b/>
      <w:sz w:val="28"/>
      <w:lang w:val="el-GR"/>
    </w:rPr>
  </w:style>
  <w:style w:type="paragraph" w:styleId="Heading5">
    <w:name w:val="heading 5"/>
    <w:basedOn w:val="Normal"/>
    <w:next w:val="Normal"/>
    <w:qFormat/>
    <w:rsid w:val="001E53EA"/>
    <w:pPr>
      <w:keepNext/>
      <w:autoSpaceDE w:val="0"/>
      <w:autoSpaceDN w:val="0"/>
      <w:adjustRightInd w:val="0"/>
      <w:outlineLvl w:val="4"/>
    </w:pPr>
    <w:rPr>
      <w:b/>
      <w:bCs/>
      <w:color w:val="0000FF"/>
      <w:lang w:val="el-GR"/>
    </w:rPr>
  </w:style>
  <w:style w:type="paragraph" w:styleId="Heading6">
    <w:name w:val="heading 6"/>
    <w:basedOn w:val="Normal"/>
    <w:next w:val="Normal"/>
    <w:qFormat/>
    <w:rsid w:val="001E53EA"/>
    <w:pPr>
      <w:keepNext/>
      <w:jc w:val="center"/>
      <w:outlineLvl w:val="5"/>
    </w:pPr>
    <w:rPr>
      <w:bCs/>
      <w:sz w:val="28"/>
      <w:lang w:val="el-GR"/>
    </w:rPr>
  </w:style>
  <w:style w:type="paragraph" w:styleId="Heading7">
    <w:name w:val="heading 7"/>
    <w:basedOn w:val="Normal"/>
    <w:next w:val="Normal"/>
    <w:qFormat/>
    <w:rsid w:val="001E53EA"/>
    <w:pPr>
      <w:keepNext/>
      <w:spacing w:line="360" w:lineRule="auto"/>
      <w:jc w:val="both"/>
      <w:outlineLvl w:val="6"/>
    </w:pPr>
    <w:rPr>
      <w:b/>
      <w:b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E53EA"/>
    <w:pPr>
      <w:spacing w:line="360" w:lineRule="auto"/>
      <w:jc w:val="center"/>
    </w:pPr>
    <w:rPr>
      <w:b/>
      <w:lang w:val="el-GR"/>
    </w:rPr>
  </w:style>
  <w:style w:type="paragraph" w:styleId="BodyText3">
    <w:name w:val="Body Text 3"/>
    <w:basedOn w:val="Normal"/>
    <w:rsid w:val="001E53EA"/>
    <w:pPr>
      <w:spacing w:line="360" w:lineRule="auto"/>
      <w:jc w:val="center"/>
    </w:pPr>
    <w:rPr>
      <w:b/>
      <w:sz w:val="28"/>
      <w:u w:val="single"/>
      <w:lang w:val="el-GR"/>
    </w:rPr>
  </w:style>
  <w:style w:type="paragraph" w:styleId="NormalWeb">
    <w:name w:val="Normal (Web)"/>
    <w:basedOn w:val="Normal"/>
    <w:uiPriority w:val="99"/>
    <w:rsid w:val="001E53E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">
    <w:name w:val="Body Text Indent"/>
    <w:basedOn w:val="Normal"/>
    <w:rsid w:val="001E53EA"/>
    <w:pPr>
      <w:autoSpaceDE w:val="0"/>
      <w:autoSpaceDN w:val="0"/>
      <w:adjustRightInd w:val="0"/>
      <w:ind w:firstLine="180"/>
      <w:jc w:val="both"/>
    </w:pPr>
    <w:rPr>
      <w:lang w:val="el-GR"/>
    </w:rPr>
  </w:style>
  <w:style w:type="character" w:styleId="PageNumber">
    <w:name w:val="page number"/>
    <w:basedOn w:val="DefaultParagraphFont"/>
    <w:rsid w:val="001E53EA"/>
  </w:style>
  <w:style w:type="paragraph" w:styleId="Footer">
    <w:name w:val="footer"/>
    <w:basedOn w:val="Normal"/>
    <w:link w:val="FooterChar"/>
    <w:uiPriority w:val="99"/>
    <w:rsid w:val="001E53EA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rsid w:val="001E53EA"/>
    <w:rPr>
      <w:rFonts w:ascii="Courier New" w:hAnsi="Courier New"/>
      <w:sz w:val="20"/>
      <w:szCs w:val="20"/>
    </w:rPr>
  </w:style>
  <w:style w:type="paragraph" w:styleId="BodyText">
    <w:name w:val="Body Text"/>
    <w:basedOn w:val="Normal"/>
    <w:rsid w:val="001E53EA"/>
    <w:rPr>
      <w:rFonts w:ascii="Courier New" w:hAnsi="Courier New"/>
      <w:szCs w:val="20"/>
      <w:lang w:val="el-GR"/>
    </w:rPr>
  </w:style>
  <w:style w:type="paragraph" w:styleId="BodyText2">
    <w:name w:val="Body Text 2"/>
    <w:basedOn w:val="Normal"/>
    <w:rsid w:val="001E53EA"/>
    <w:rPr>
      <w:i/>
      <w:iCs/>
      <w:sz w:val="20"/>
      <w:lang w:val="el-GR"/>
    </w:rPr>
  </w:style>
  <w:style w:type="paragraph" w:styleId="Index1">
    <w:name w:val="index 1"/>
    <w:basedOn w:val="Normal"/>
    <w:next w:val="Normal"/>
    <w:autoRedefine/>
    <w:semiHidden/>
    <w:rsid w:val="001E53EA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E53EA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E53E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E53E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E53E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E53E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E53E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E53E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E53EA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E53EA"/>
  </w:style>
  <w:style w:type="paragraph" w:styleId="Header">
    <w:name w:val="header"/>
    <w:basedOn w:val="Normal"/>
    <w:link w:val="HeaderChar"/>
    <w:uiPriority w:val="99"/>
    <w:rsid w:val="001E53EA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1E53EA"/>
    <w:rPr>
      <w:sz w:val="16"/>
    </w:rPr>
  </w:style>
  <w:style w:type="paragraph" w:styleId="CommentText">
    <w:name w:val="annotation text"/>
    <w:basedOn w:val="Normal"/>
    <w:semiHidden/>
    <w:rsid w:val="001E53EA"/>
    <w:rPr>
      <w:sz w:val="20"/>
    </w:rPr>
  </w:style>
  <w:style w:type="paragraph" w:styleId="BlockText">
    <w:name w:val="Block Text"/>
    <w:basedOn w:val="Normal"/>
    <w:rsid w:val="001E53EA"/>
    <w:pPr>
      <w:spacing w:before="75" w:after="75" w:line="360" w:lineRule="auto"/>
      <w:ind w:left="225" w:right="225"/>
      <w:jc w:val="both"/>
    </w:pPr>
    <w:rPr>
      <w:rFonts w:ascii="Arial" w:hAnsi="Arial" w:cs="Arial"/>
      <w:lang w:val="el-GR"/>
    </w:rPr>
  </w:style>
  <w:style w:type="paragraph" w:styleId="BalloonText">
    <w:name w:val="Balloon Text"/>
    <w:basedOn w:val="Normal"/>
    <w:semiHidden/>
    <w:rsid w:val="001E53E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8D5FF9"/>
    <w:rPr>
      <w:b/>
      <w:bCs/>
      <w:szCs w:val="20"/>
    </w:rPr>
  </w:style>
  <w:style w:type="paragraph" w:styleId="ListParagraph">
    <w:name w:val="List Paragraph"/>
    <w:basedOn w:val="Normal"/>
    <w:uiPriority w:val="34"/>
    <w:qFormat/>
    <w:rsid w:val="00F344C2"/>
    <w:pPr>
      <w:ind w:left="720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91E19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A91E19"/>
    <w:rPr>
      <w:sz w:val="24"/>
      <w:szCs w:val="24"/>
      <w:lang w:val="en-GB" w:eastAsia="en-US"/>
    </w:rPr>
  </w:style>
  <w:style w:type="paragraph" w:customStyle="1" w:styleId="Default">
    <w:name w:val="Default"/>
    <w:rsid w:val="00E3326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63A93"/>
    <w:rPr>
      <w:sz w:val="24"/>
      <w:szCs w:val="24"/>
      <w:lang w:val="en-GB"/>
    </w:rPr>
  </w:style>
  <w:style w:type="paragraph" w:styleId="NoSpacing">
    <w:name w:val="No Spacing"/>
    <w:uiPriority w:val="1"/>
    <w:qFormat/>
    <w:rsid w:val="00B63A93"/>
    <w:rPr>
      <w:lang w:val="de-DE" w:eastAsia="nl-NL"/>
    </w:rPr>
  </w:style>
  <w:style w:type="table" w:styleId="TableGridLight">
    <w:name w:val="Grid Table Light"/>
    <w:basedOn w:val="TableNormal"/>
    <w:uiPriority w:val="40"/>
    <w:rsid w:val="008A520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rsid w:val="0092067A"/>
    <w:rPr>
      <w:rFonts w:ascii="Arial" w:hAnsi="Arial"/>
      <w:sz w:val="20"/>
    </w:rPr>
  </w:style>
  <w:style w:type="character" w:customStyle="1" w:styleId="FootnoteTextChar">
    <w:name w:val="Footnote Text Char"/>
    <w:basedOn w:val="DefaultParagraphFont"/>
    <w:link w:val="FootnoteText"/>
    <w:rsid w:val="0092067A"/>
    <w:rPr>
      <w:rFonts w:ascii="Arial" w:hAnsi="Arial"/>
      <w:szCs w:val="24"/>
      <w:lang w:val="en-GB"/>
    </w:rPr>
  </w:style>
  <w:style w:type="character" w:styleId="FootnoteReference">
    <w:name w:val="footnote reference"/>
    <w:rsid w:val="0092067A"/>
    <w:rPr>
      <w:vertAlign w:val="superscript"/>
    </w:rPr>
  </w:style>
  <w:style w:type="character" w:customStyle="1" w:styleId="FooterChar">
    <w:name w:val="Footer Char"/>
    <w:link w:val="Footer"/>
    <w:uiPriority w:val="99"/>
    <w:rsid w:val="00E03620"/>
    <w:rPr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DA4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B13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toniou@environment.moa.gov.c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voskos@environment.moa.gov.c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pavlou@environment.moa.gov.c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koutroukides@environment.moa.gov.cy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tylianou\Desktop\Prosxedio%20&#916;&#953;&#945;&#964;&#940;&#947;&#956;&#945;&#964;&#959;&#962;%20&#947;&#953;&#945;%20&#931;&#965;&#955;&#955;&#959;&#947;&#942;%20-&#924;&#949;&#964;&#945;&#966;&#959;&#961;&#9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6CCA0-4E89-400D-962E-664A52E89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Prosxedio Διατάγματος για Συλλογή -Μεταφορά.dot</Template>
  <TotalTime>407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ΠΡΟΣΧΕΔΙΟ 1</vt:lpstr>
    </vt:vector>
  </TitlesOfParts>
  <Company>TERRA NOVA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ΠΡΟΣΧΕΔΙΟ 1</dc:title>
  <dc:creator>Chrystalla Stylianou</dc:creator>
  <cp:lastModifiedBy>Evgeniou  Evgenios</cp:lastModifiedBy>
  <cp:revision>88</cp:revision>
  <cp:lastPrinted>2023-06-30T07:22:00Z</cp:lastPrinted>
  <dcterms:created xsi:type="dcterms:W3CDTF">2018-01-26T11:21:00Z</dcterms:created>
  <dcterms:modified xsi:type="dcterms:W3CDTF">2023-07-17T08:31:00Z</dcterms:modified>
</cp:coreProperties>
</file>